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6ColorfulAccent6"/>
        <w:tblW w:w="5000" w:type="pct"/>
        <w:tblLook w:val="04A0" w:firstRow="1" w:lastRow="0" w:firstColumn="1" w:lastColumn="0" w:noHBand="0" w:noVBand="1"/>
        <w:tblDescription w:val="Title table"/>
      </w:tblPr>
      <w:tblGrid>
        <w:gridCol w:w="13464"/>
      </w:tblGrid>
      <w:tr w:rsidR="000A0CDE" w:rsidTr="00864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48" w:type="dxa"/>
          </w:tcPr>
          <w:p w:rsidR="000A0CDE" w:rsidRPr="008646AE" w:rsidRDefault="008646AE" w:rsidP="008646AE">
            <w:pPr>
              <w:pStyle w:val="Title"/>
              <w:rPr>
                <w:rFonts w:ascii="Arial Black" w:hAnsi="Arial Black"/>
                <w:sz w:val="80"/>
                <w:szCs w:val="80"/>
              </w:rPr>
            </w:pPr>
            <w:r w:rsidRPr="008646AE">
              <w:rPr>
                <w:rFonts w:ascii="Arial Black" w:hAnsi="Arial Black"/>
                <w:color w:val="auto"/>
                <w:sz w:val="80"/>
                <w:szCs w:val="80"/>
              </w:rPr>
              <w:t>Volunteer Sign up Sheet</w:t>
            </w:r>
          </w:p>
        </w:tc>
      </w:tr>
    </w:tbl>
    <w:tbl>
      <w:tblPr>
        <w:tblStyle w:val="ListTable5DarkAccent6"/>
        <w:tblW w:w="5000" w:type="pct"/>
        <w:tblLook w:val="0620" w:firstRow="1" w:lastRow="0" w:firstColumn="0" w:lastColumn="0" w:noHBand="1" w:noVBand="1"/>
        <w:tblDescription w:val="Title table"/>
      </w:tblPr>
      <w:tblGrid>
        <w:gridCol w:w="4664"/>
        <w:gridCol w:w="1621"/>
        <w:gridCol w:w="2313"/>
        <w:gridCol w:w="4866"/>
      </w:tblGrid>
      <w:tr w:rsidR="00902E1F" w:rsidTr="00864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732" w:type="pct"/>
            <w:tcBorders>
              <w:bottom w:val="single" w:sz="24" w:space="0" w:color="349083" w:themeColor="accent6"/>
            </w:tcBorders>
          </w:tcPr>
          <w:p w:rsidR="00902E1F" w:rsidRPr="008646AE" w:rsidRDefault="007E3962" w:rsidP="00B82A47">
            <w:pPr>
              <w:pStyle w:val="TableHead"/>
              <w:rPr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alias w:val="Organization:"/>
                <w:tag w:val="Organization:"/>
                <w:id w:val="-986938957"/>
                <w:placeholder>
                  <w:docPart w:val="13BEA58D3C2C4A80A504F7A0327542E5"/>
                </w:placeholder>
                <w:temporary/>
                <w:showingPlcHdr/>
              </w:sdtPr>
              <w:sdtEndPr/>
              <w:sdtContent>
                <w:r w:rsidR="00902E1F" w:rsidRPr="008646AE">
                  <w:rPr>
                    <w:color w:val="FFFFFF" w:themeColor="background1"/>
                  </w:rPr>
                  <w:t>Organization</w:t>
                </w:r>
              </w:sdtContent>
            </w:sdt>
          </w:p>
        </w:tc>
        <w:tc>
          <w:tcPr>
            <w:tcW w:w="602" w:type="pct"/>
            <w:tcBorders>
              <w:bottom w:val="single" w:sz="24" w:space="0" w:color="349083" w:themeColor="accent6"/>
            </w:tcBorders>
          </w:tcPr>
          <w:p w:rsidR="00902E1F" w:rsidRPr="008646AE" w:rsidRDefault="007E3962" w:rsidP="00B82A47">
            <w:pPr>
              <w:pStyle w:val="TableHead"/>
              <w:rPr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alias w:val="Time:"/>
                <w:tag w:val="Time:"/>
                <w:id w:val="188341365"/>
                <w:placeholder>
                  <w:docPart w:val="74E1EA3F0B18455D831BEE3F849364E6"/>
                </w:placeholder>
                <w:temporary/>
                <w:showingPlcHdr/>
              </w:sdtPr>
              <w:sdtEndPr/>
              <w:sdtContent>
                <w:r w:rsidR="00902E1F" w:rsidRPr="008646AE">
                  <w:rPr>
                    <w:color w:val="FFFFFF" w:themeColor="background1"/>
                  </w:rPr>
                  <w:t>Time</w:t>
                </w:r>
              </w:sdtContent>
            </w:sdt>
          </w:p>
        </w:tc>
        <w:tc>
          <w:tcPr>
            <w:tcW w:w="859" w:type="pct"/>
            <w:tcBorders>
              <w:bottom w:val="single" w:sz="24" w:space="0" w:color="349083" w:themeColor="accent6"/>
            </w:tcBorders>
          </w:tcPr>
          <w:p w:rsidR="00902E1F" w:rsidRPr="008646AE" w:rsidRDefault="007E3962" w:rsidP="00B82A47">
            <w:pPr>
              <w:pStyle w:val="TableHead"/>
              <w:rPr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alias w:val="Event date:"/>
                <w:tag w:val="Event date:"/>
                <w:id w:val="-935676255"/>
                <w:placeholder>
                  <w:docPart w:val="5AD557E8EA404CA898EDD68FE34080A5"/>
                </w:placeholder>
                <w:temporary/>
                <w:showingPlcHdr/>
              </w:sdtPr>
              <w:sdtEndPr/>
              <w:sdtContent>
                <w:r w:rsidR="00902E1F" w:rsidRPr="008646AE">
                  <w:rPr>
                    <w:color w:val="FFFFFF" w:themeColor="background1"/>
                  </w:rPr>
                  <w:t>Event Date</w:t>
                </w:r>
              </w:sdtContent>
            </w:sdt>
          </w:p>
        </w:tc>
        <w:tc>
          <w:tcPr>
            <w:tcW w:w="1807" w:type="pct"/>
            <w:tcBorders>
              <w:bottom w:val="single" w:sz="24" w:space="0" w:color="349083" w:themeColor="accent6"/>
            </w:tcBorders>
          </w:tcPr>
          <w:p w:rsidR="00902E1F" w:rsidRPr="008646AE" w:rsidRDefault="007E3962" w:rsidP="00B82A47">
            <w:pPr>
              <w:pStyle w:val="TableHead"/>
              <w:rPr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alias w:val="Location:"/>
                <w:tag w:val="Location:"/>
                <w:id w:val="-25486089"/>
                <w:placeholder>
                  <w:docPart w:val="2F3E8BBC543C4B4D9A31870631673829"/>
                </w:placeholder>
                <w:temporary/>
                <w:showingPlcHdr/>
              </w:sdtPr>
              <w:sdtEndPr/>
              <w:sdtContent>
                <w:r w:rsidR="00902E1F" w:rsidRPr="008646AE">
                  <w:rPr>
                    <w:color w:val="FFFFFF" w:themeColor="background1"/>
                  </w:rPr>
                  <w:t>Location</w:t>
                </w:r>
              </w:sdtContent>
            </w:sdt>
          </w:p>
        </w:tc>
      </w:tr>
      <w:tr w:rsidR="00902E1F" w:rsidTr="008646AE">
        <w:tc>
          <w:tcPr>
            <w:tcW w:w="1732" w:type="pct"/>
            <w:tcBorders>
              <w:top w:val="single" w:sz="24" w:space="0" w:color="349083" w:themeColor="accent6"/>
              <w:bottom w:val="single" w:sz="24" w:space="0" w:color="349083" w:themeColor="accent6"/>
              <w:right w:val="single" w:sz="24" w:space="0" w:color="349083" w:themeColor="accent6"/>
            </w:tcBorders>
            <w:shd w:val="clear" w:color="auto" w:fill="FFFFFF" w:themeFill="background1"/>
          </w:tcPr>
          <w:p w:rsidR="00902E1F" w:rsidRPr="008646AE" w:rsidRDefault="00902E1F" w:rsidP="00B82A47">
            <w:pPr>
              <w:pStyle w:val="Footer"/>
              <w:rPr>
                <w:color w:val="000000" w:themeColor="text1"/>
              </w:rPr>
            </w:pPr>
          </w:p>
        </w:tc>
        <w:tc>
          <w:tcPr>
            <w:tcW w:w="602" w:type="pct"/>
            <w:tcBorders>
              <w:top w:val="single" w:sz="24" w:space="0" w:color="349083" w:themeColor="accent6"/>
              <w:left w:val="single" w:sz="24" w:space="0" w:color="349083" w:themeColor="accent6"/>
              <w:bottom w:val="single" w:sz="24" w:space="0" w:color="349083" w:themeColor="accent6"/>
              <w:right w:val="single" w:sz="24" w:space="0" w:color="349083" w:themeColor="accent6"/>
            </w:tcBorders>
            <w:shd w:val="clear" w:color="auto" w:fill="FFFFFF" w:themeFill="background1"/>
          </w:tcPr>
          <w:p w:rsidR="00902E1F" w:rsidRPr="008646AE" w:rsidRDefault="00902E1F" w:rsidP="00B82A47">
            <w:pPr>
              <w:pStyle w:val="Footer"/>
              <w:rPr>
                <w:color w:val="000000" w:themeColor="text1"/>
              </w:rPr>
            </w:pPr>
          </w:p>
        </w:tc>
        <w:tc>
          <w:tcPr>
            <w:tcW w:w="859" w:type="pct"/>
            <w:tcBorders>
              <w:top w:val="single" w:sz="24" w:space="0" w:color="349083" w:themeColor="accent6"/>
              <w:left w:val="single" w:sz="24" w:space="0" w:color="349083" w:themeColor="accent6"/>
              <w:bottom w:val="single" w:sz="24" w:space="0" w:color="349083" w:themeColor="accent6"/>
              <w:right w:val="single" w:sz="24" w:space="0" w:color="349083" w:themeColor="accent6"/>
            </w:tcBorders>
            <w:shd w:val="clear" w:color="auto" w:fill="FFFFFF" w:themeFill="background1"/>
          </w:tcPr>
          <w:p w:rsidR="00902E1F" w:rsidRPr="008646AE" w:rsidRDefault="00902E1F" w:rsidP="00B82A47">
            <w:pPr>
              <w:pStyle w:val="Footer"/>
              <w:rPr>
                <w:color w:val="000000" w:themeColor="text1"/>
              </w:rPr>
            </w:pPr>
          </w:p>
        </w:tc>
        <w:tc>
          <w:tcPr>
            <w:tcW w:w="1807" w:type="pct"/>
            <w:tcBorders>
              <w:top w:val="single" w:sz="24" w:space="0" w:color="349083" w:themeColor="accent6"/>
              <w:left w:val="single" w:sz="24" w:space="0" w:color="349083" w:themeColor="accent6"/>
              <w:bottom w:val="single" w:sz="24" w:space="0" w:color="349083" w:themeColor="accent6"/>
            </w:tcBorders>
            <w:shd w:val="clear" w:color="auto" w:fill="FFFFFF" w:themeFill="background1"/>
          </w:tcPr>
          <w:p w:rsidR="00902E1F" w:rsidRPr="008646AE" w:rsidRDefault="00902E1F" w:rsidP="00B82A47">
            <w:pPr>
              <w:pStyle w:val="Footer"/>
              <w:rPr>
                <w:color w:val="000000" w:themeColor="text1"/>
              </w:rPr>
            </w:pPr>
          </w:p>
        </w:tc>
      </w:tr>
    </w:tbl>
    <w:p w:rsidR="00902E1F" w:rsidRDefault="00902E1F" w:rsidP="00902E1F">
      <w:pPr>
        <w:spacing w:before="0" w:after="0"/>
      </w:pPr>
    </w:p>
    <w:tbl>
      <w:tblPr>
        <w:tblStyle w:val="GridTable7ColorfulAccent6"/>
        <w:tblW w:w="5000" w:type="pct"/>
        <w:tblLayout w:type="fixed"/>
        <w:tblLook w:val="04A0" w:firstRow="1" w:lastRow="0" w:firstColumn="1" w:lastColumn="0" w:noHBand="0" w:noVBand="1"/>
        <w:tblDescription w:val="Title table"/>
      </w:tblPr>
      <w:tblGrid>
        <w:gridCol w:w="640"/>
        <w:gridCol w:w="2287"/>
        <w:gridCol w:w="1738"/>
        <w:gridCol w:w="1610"/>
        <w:gridCol w:w="2323"/>
        <w:gridCol w:w="2683"/>
        <w:gridCol w:w="2183"/>
      </w:tblGrid>
      <w:tr w:rsidR="00D73EEF" w:rsidTr="008646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alias w:val="Number:"/>
            <w:tag w:val="Number:"/>
            <w:id w:val="1664269900"/>
            <w:placeholder>
              <w:docPart w:val="5081C7B6E8384BB383A414C55806EDA7"/>
            </w:placeholder>
            <w:temporary/>
            <w:showingPlcHdr/>
          </w:sdtPr>
          <w:sdtEndPr/>
          <w:sdtContent>
            <w:tc>
              <w:tcPr>
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<w:tcW w:w="630" w:type="dxa"/>
                <w:tcBorders>
                  <w:top w:val="single" w:sz="24" w:space="0" w:color="349083" w:themeColor="accent6"/>
                  <w:left w:val="single" w:sz="24" w:space="0" w:color="349083" w:themeColor="accent6"/>
                  <w:bottom w:val="single" w:sz="24" w:space="0" w:color="349083" w:themeColor="accent6"/>
                  <w:right w:val="single" w:sz="24" w:space="0" w:color="349083" w:themeColor="accent6"/>
                </w:tcBorders>
              </w:tcPr>
              <w:p w:rsidR="00D73EEF" w:rsidRDefault="00D73EEF" w:rsidP="00423FA6">
                <w:r>
                  <w:t>No.</w:t>
                </w:r>
              </w:p>
            </w:tc>
          </w:sdtContent>
        </w:sdt>
        <w:tc>
          <w:tcPr>
            <w:tcW w:w="2250" w:type="dxa"/>
            <w:tcBorders>
              <w:top w:val="single" w:sz="24" w:space="0" w:color="349083" w:themeColor="accent6"/>
              <w:left w:val="single" w:sz="24" w:space="0" w:color="349083" w:themeColor="accent6"/>
              <w:bottom w:val="single" w:sz="24" w:space="0" w:color="349083" w:themeColor="accent6"/>
              <w:right w:val="single" w:sz="24" w:space="0" w:color="349083" w:themeColor="accent6"/>
            </w:tcBorders>
          </w:tcPr>
          <w:p w:rsidR="00D73EEF" w:rsidRDefault="007E3962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Volunteer name:"/>
                <w:tag w:val="Volunteer name:"/>
                <w:id w:val="593280411"/>
                <w:placeholder>
                  <w:docPart w:val="D89D733DDC5E4C568EAB092948384FD3"/>
                </w:placeholder>
                <w:temporary/>
                <w:showingPlcHdr/>
              </w:sdtPr>
              <w:sdtEndPr/>
              <w:sdtContent>
                <w:r w:rsidR="00D73EEF">
                  <w:t>Volunteer Name</w:t>
                </w:r>
              </w:sdtContent>
            </w:sdt>
          </w:p>
        </w:tc>
        <w:tc>
          <w:tcPr>
            <w:tcW w:w="1710" w:type="dxa"/>
            <w:tcBorders>
              <w:top w:val="single" w:sz="24" w:space="0" w:color="349083" w:themeColor="accent6"/>
              <w:left w:val="single" w:sz="24" w:space="0" w:color="349083" w:themeColor="accent6"/>
              <w:bottom w:val="single" w:sz="24" w:space="0" w:color="349083" w:themeColor="accent6"/>
              <w:right w:val="single" w:sz="24" w:space="0" w:color="349083" w:themeColor="accent6"/>
            </w:tcBorders>
          </w:tcPr>
          <w:p w:rsidR="00D73EEF" w:rsidRDefault="007E3962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Home phone:"/>
                <w:tag w:val="Home phone:"/>
                <w:id w:val="-352032741"/>
                <w:placeholder>
                  <w:docPart w:val="34006AA81D534935AEB99EF5E89DCFA1"/>
                </w:placeholder>
                <w:temporary/>
                <w:showingPlcHdr/>
              </w:sdtPr>
              <w:sdtEndPr/>
              <w:sdtContent>
                <w:r w:rsidR="00D73EEF">
                  <w:t>Phone (Home)</w:t>
                </w:r>
              </w:sdtContent>
            </w:sdt>
          </w:p>
        </w:tc>
        <w:tc>
          <w:tcPr>
            <w:tcW w:w="1584" w:type="dxa"/>
            <w:tcBorders>
              <w:top w:val="single" w:sz="24" w:space="0" w:color="349083" w:themeColor="accent6"/>
              <w:left w:val="single" w:sz="24" w:space="0" w:color="349083" w:themeColor="accent6"/>
              <w:bottom w:val="single" w:sz="24" w:space="0" w:color="349083" w:themeColor="accent6"/>
              <w:right w:val="single" w:sz="24" w:space="0" w:color="349083" w:themeColor="accent6"/>
            </w:tcBorders>
          </w:tcPr>
          <w:p w:rsidR="00D73EEF" w:rsidRDefault="007E3962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Cell phone:"/>
                <w:tag w:val="Cell phone:"/>
                <w:id w:val="2012786399"/>
                <w:placeholder>
                  <w:docPart w:val="4A17944AC38D4565ABDF09AC959DC963"/>
                </w:placeholder>
                <w:temporary/>
                <w:showingPlcHdr/>
              </w:sdtPr>
              <w:sdtEndPr/>
              <w:sdtContent>
                <w:r w:rsidR="00D73EEF">
                  <w:t>Phone (Cell)</w:t>
                </w:r>
              </w:sdtContent>
            </w:sdt>
          </w:p>
        </w:tc>
        <w:tc>
          <w:tcPr>
            <w:tcW w:w="2286" w:type="dxa"/>
            <w:tcBorders>
              <w:top w:val="single" w:sz="24" w:space="0" w:color="349083" w:themeColor="accent6"/>
              <w:left w:val="single" w:sz="24" w:space="0" w:color="349083" w:themeColor="accent6"/>
              <w:bottom w:val="single" w:sz="24" w:space="0" w:color="349083" w:themeColor="accent6"/>
              <w:right w:val="single" w:sz="24" w:space="0" w:color="349083" w:themeColor="accent6"/>
            </w:tcBorders>
          </w:tcPr>
          <w:p w:rsidR="00D73EEF" w:rsidRDefault="007E3962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Email:"/>
                <w:tag w:val="Email:"/>
                <w:id w:val="1175842627"/>
                <w:placeholder>
                  <w:docPart w:val="5B085DC49FCD4F9D89DA87697371CAB2"/>
                </w:placeholder>
                <w:temporary/>
                <w:showingPlcHdr/>
              </w:sdtPr>
              <w:sdtEndPr/>
              <w:sdtContent>
                <w:r w:rsidR="00D73EEF">
                  <w:t>Email</w:t>
                </w:r>
              </w:sdtContent>
            </w:sdt>
          </w:p>
        </w:tc>
        <w:tc>
          <w:tcPr>
            <w:tcW w:w="2640" w:type="dxa"/>
            <w:tcBorders>
              <w:top w:val="single" w:sz="24" w:space="0" w:color="349083" w:themeColor="accent6"/>
              <w:left w:val="single" w:sz="24" w:space="0" w:color="349083" w:themeColor="accent6"/>
              <w:bottom w:val="single" w:sz="24" w:space="0" w:color="349083" w:themeColor="accent6"/>
              <w:right w:val="single" w:sz="24" w:space="0" w:color="349083" w:themeColor="accent6"/>
            </w:tcBorders>
          </w:tcPr>
          <w:p w:rsidR="00D73EEF" w:rsidRDefault="007E3962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Area of expertise/interest:"/>
                <w:tag w:val="Area of expertise/interest:"/>
                <w:id w:val="703834430"/>
                <w:placeholder>
                  <w:docPart w:val="2228B0030FBE4C72816220263CC32153"/>
                </w:placeholder>
                <w:temporary/>
                <w:showingPlcHdr/>
              </w:sdtPr>
              <w:sdtEndPr/>
              <w:sdtContent>
                <w:r w:rsidR="00D73EEF">
                  <w:t>Area of Expertise/Interest</w:t>
                </w:r>
              </w:sdtContent>
            </w:sdt>
          </w:p>
        </w:tc>
        <w:tc>
          <w:tcPr>
            <w:tcW w:w="2148" w:type="dxa"/>
            <w:tcBorders>
              <w:top w:val="single" w:sz="24" w:space="0" w:color="349083" w:themeColor="accent6"/>
              <w:left w:val="single" w:sz="24" w:space="0" w:color="349083" w:themeColor="accent6"/>
              <w:bottom w:val="single" w:sz="24" w:space="0" w:color="349083" w:themeColor="accent6"/>
              <w:right w:val="single" w:sz="24" w:space="0" w:color="349083" w:themeColor="accent6"/>
            </w:tcBorders>
          </w:tcPr>
          <w:p w:rsidR="00D73EEF" w:rsidRDefault="007E3962" w:rsidP="00423F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alias w:val="Days/times available:"/>
                <w:tag w:val="Days/times available:"/>
                <w:id w:val="-547449311"/>
                <w:placeholder>
                  <w:docPart w:val="C8445B3119294EBDA7A174199F1A1D19"/>
                </w:placeholder>
                <w:temporary/>
                <w:showingPlcHdr/>
              </w:sdtPr>
              <w:sdtEndPr/>
              <w:sdtContent>
                <w:r w:rsidR="00D73EEF">
                  <w:t>Days/Times Available</w:t>
                </w:r>
              </w:sdtContent>
            </w:sdt>
          </w:p>
        </w:tc>
      </w:tr>
      <w:tr w:rsidR="00D73EEF" w:rsidTr="0086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  <w:tcBorders>
              <w:top w:val="single" w:sz="24" w:space="0" w:color="349083" w:themeColor="accent6"/>
            </w:tcBorders>
          </w:tcPr>
          <w:p w:rsidR="00D73EEF" w:rsidRDefault="00D73EEF" w:rsidP="00470CAB">
            <w:pPr>
              <w:pStyle w:val="RowHead"/>
            </w:pPr>
          </w:p>
        </w:tc>
        <w:tc>
          <w:tcPr>
            <w:tcW w:w="2250" w:type="dxa"/>
            <w:tcBorders>
              <w:top w:val="single" w:sz="24" w:space="0" w:color="349083" w:themeColor="accent6"/>
            </w:tcBorders>
          </w:tcPr>
          <w:p w:rsidR="00D73EEF" w:rsidRDefault="00D73EEF" w:rsidP="0042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  <w:tcBorders>
              <w:top w:val="single" w:sz="24" w:space="0" w:color="349083" w:themeColor="accent6"/>
            </w:tcBorders>
          </w:tcPr>
          <w:p w:rsidR="00D73EEF" w:rsidRDefault="00D73EEF" w:rsidP="0042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  <w:tcBorders>
              <w:top w:val="single" w:sz="24" w:space="0" w:color="349083" w:themeColor="accent6"/>
            </w:tcBorders>
          </w:tcPr>
          <w:p w:rsidR="00D73EEF" w:rsidRDefault="00D73EEF" w:rsidP="0042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6" w:type="dxa"/>
            <w:tcBorders>
              <w:top w:val="single" w:sz="24" w:space="0" w:color="349083" w:themeColor="accent6"/>
            </w:tcBorders>
          </w:tcPr>
          <w:p w:rsidR="00D73EEF" w:rsidRDefault="00D73EEF" w:rsidP="0042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0" w:type="dxa"/>
            <w:tcBorders>
              <w:top w:val="single" w:sz="24" w:space="0" w:color="349083" w:themeColor="accent6"/>
            </w:tcBorders>
          </w:tcPr>
          <w:p w:rsidR="00D73EEF" w:rsidRDefault="00D73EEF" w:rsidP="0042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8" w:type="dxa"/>
            <w:tcBorders>
              <w:top w:val="single" w:sz="24" w:space="0" w:color="349083" w:themeColor="accent6"/>
            </w:tcBorders>
          </w:tcPr>
          <w:p w:rsidR="00D73EEF" w:rsidRDefault="00D73EEF" w:rsidP="00423F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4EF" w:rsidTr="0086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:rsidTr="0086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4EF" w:rsidTr="0086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bookmarkStart w:id="0" w:name="_GoBack"/>
        <w:bookmarkEnd w:id="0"/>
      </w:tr>
      <w:tr w:rsidR="005174EF" w:rsidTr="0086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4EF" w:rsidTr="0086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:rsidTr="0086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4EF" w:rsidTr="0086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:rsidTr="0086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4EF" w:rsidTr="0086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:rsidTr="0086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4EF" w:rsidTr="0086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:rsidTr="0086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174EF" w:rsidTr="0086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174EF" w:rsidTr="0086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5174EF" w:rsidRDefault="005174EF" w:rsidP="005174EF">
            <w:pPr>
              <w:pStyle w:val="RowHead"/>
            </w:pPr>
          </w:p>
        </w:tc>
        <w:tc>
          <w:tcPr>
            <w:tcW w:w="225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5174EF" w:rsidRDefault="005174EF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6AE" w:rsidTr="0086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8646AE" w:rsidRDefault="008646AE" w:rsidP="005174EF">
            <w:pPr>
              <w:pStyle w:val="RowHead"/>
            </w:pPr>
          </w:p>
        </w:tc>
        <w:tc>
          <w:tcPr>
            <w:tcW w:w="2250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6AE" w:rsidTr="0086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8646AE" w:rsidRDefault="008646AE" w:rsidP="005174EF">
            <w:pPr>
              <w:pStyle w:val="RowHead"/>
            </w:pPr>
          </w:p>
        </w:tc>
        <w:tc>
          <w:tcPr>
            <w:tcW w:w="2250" w:type="dxa"/>
          </w:tcPr>
          <w:p w:rsidR="008646AE" w:rsidRDefault="008646AE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8646AE" w:rsidRDefault="008646AE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8646AE" w:rsidRDefault="008646AE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8646AE" w:rsidRDefault="008646AE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8646AE" w:rsidRDefault="008646AE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8646AE" w:rsidRDefault="008646AE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6AE" w:rsidTr="0086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8646AE" w:rsidRDefault="008646AE" w:rsidP="005174EF">
            <w:pPr>
              <w:pStyle w:val="RowHead"/>
            </w:pPr>
          </w:p>
        </w:tc>
        <w:tc>
          <w:tcPr>
            <w:tcW w:w="2250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646AE" w:rsidTr="008646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8646AE" w:rsidRDefault="008646AE" w:rsidP="005174EF">
            <w:pPr>
              <w:pStyle w:val="RowHead"/>
            </w:pPr>
          </w:p>
        </w:tc>
        <w:tc>
          <w:tcPr>
            <w:tcW w:w="2250" w:type="dxa"/>
          </w:tcPr>
          <w:p w:rsidR="008646AE" w:rsidRDefault="008646AE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8646AE" w:rsidRDefault="008646AE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8646AE" w:rsidRDefault="008646AE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8646AE" w:rsidRDefault="008646AE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8646AE" w:rsidRDefault="008646AE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8646AE" w:rsidRDefault="008646AE" w:rsidP="005174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646AE" w:rsidTr="008646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0" w:type="dxa"/>
          </w:tcPr>
          <w:p w:rsidR="008646AE" w:rsidRDefault="008646AE" w:rsidP="005174EF">
            <w:pPr>
              <w:pStyle w:val="RowHead"/>
            </w:pPr>
          </w:p>
        </w:tc>
        <w:tc>
          <w:tcPr>
            <w:tcW w:w="2250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10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84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86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640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48" w:type="dxa"/>
          </w:tcPr>
          <w:p w:rsidR="008646AE" w:rsidRDefault="008646AE" w:rsidP="00517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70CAB" w:rsidRPr="008646AE" w:rsidRDefault="00470CAB" w:rsidP="008646AE">
      <w:pPr>
        <w:rPr>
          <w:sz w:val="10"/>
          <w:szCs w:val="10"/>
        </w:rPr>
      </w:pPr>
    </w:p>
    <w:sectPr w:rsidR="00470CAB" w:rsidRPr="008646AE" w:rsidSect="00902E1F">
      <w:footerReference w:type="default" r:id="rId11"/>
      <w:pgSz w:w="15840" w:h="12240" w:orient="landscape" w:code="1"/>
      <w:pgMar w:top="864" w:right="1296" w:bottom="576" w:left="1296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962" w:rsidRDefault="007E3962" w:rsidP="00D9076A">
      <w:pPr>
        <w:spacing w:before="0" w:after="0"/>
      </w:pPr>
      <w:r>
        <w:separator/>
      </w:r>
    </w:p>
    <w:p w:rsidR="007E3962" w:rsidRDefault="007E3962"/>
  </w:endnote>
  <w:endnote w:type="continuationSeparator" w:id="0">
    <w:p w:rsidR="007E3962" w:rsidRDefault="007E3962" w:rsidP="00D9076A">
      <w:pPr>
        <w:spacing w:before="0" w:after="0"/>
      </w:pPr>
      <w:r>
        <w:continuationSeparator/>
      </w:r>
    </w:p>
    <w:p w:rsidR="007E3962" w:rsidRDefault="007E39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49" w:rsidRDefault="008C40D0" w:rsidP="005174EF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646AE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MERGEFORMAT </w:instrText>
    </w:r>
    <w:r>
      <w:rPr>
        <w:noProof/>
      </w:rPr>
      <w:fldChar w:fldCharType="separate"/>
    </w:r>
    <w:r w:rsidR="008646AE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962" w:rsidRDefault="007E3962" w:rsidP="00D9076A">
      <w:pPr>
        <w:spacing w:before="0" w:after="0"/>
      </w:pPr>
      <w:r>
        <w:separator/>
      </w:r>
    </w:p>
    <w:p w:rsidR="007E3962" w:rsidRDefault="007E3962"/>
  </w:footnote>
  <w:footnote w:type="continuationSeparator" w:id="0">
    <w:p w:rsidR="007E3962" w:rsidRDefault="007E3962" w:rsidP="00D9076A">
      <w:pPr>
        <w:spacing w:before="0" w:after="0"/>
      </w:pPr>
      <w:r>
        <w:continuationSeparator/>
      </w:r>
    </w:p>
    <w:p w:rsidR="007E3962" w:rsidRDefault="007E39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20A8A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99CB7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8E058E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DCC6CD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E524DE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D9E730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1FE10E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ADA72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6D2468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9F01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6FA5B26"/>
    <w:multiLevelType w:val="hybridMultilevel"/>
    <w:tmpl w:val="06E85756"/>
    <w:lvl w:ilvl="0" w:tplc="B0845B4A">
      <w:start w:val="1"/>
      <w:numFmt w:val="decimal"/>
      <w:pStyle w:val="RowHead"/>
      <w:suff w:val="nothing"/>
      <w:lvlText w:val="%1"/>
      <w:lvlJc w:val="left"/>
      <w:pPr>
        <w:ind w:left="0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6AE"/>
    <w:rsid w:val="00005304"/>
    <w:rsid w:val="000A0CDE"/>
    <w:rsid w:val="00114CF3"/>
    <w:rsid w:val="001A6249"/>
    <w:rsid w:val="001F319D"/>
    <w:rsid w:val="001F4AB5"/>
    <w:rsid w:val="002654ED"/>
    <w:rsid w:val="002B54A0"/>
    <w:rsid w:val="00392FE2"/>
    <w:rsid w:val="003C371D"/>
    <w:rsid w:val="003C7729"/>
    <w:rsid w:val="00470CAB"/>
    <w:rsid w:val="005174EF"/>
    <w:rsid w:val="0052768F"/>
    <w:rsid w:val="00565BFC"/>
    <w:rsid w:val="005E5CBD"/>
    <w:rsid w:val="00765E19"/>
    <w:rsid w:val="00770691"/>
    <w:rsid w:val="007C2292"/>
    <w:rsid w:val="007C45D3"/>
    <w:rsid w:val="007E3962"/>
    <w:rsid w:val="008328F2"/>
    <w:rsid w:val="008646AE"/>
    <w:rsid w:val="008C40D0"/>
    <w:rsid w:val="008D623D"/>
    <w:rsid w:val="00902E1F"/>
    <w:rsid w:val="00951925"/>
    <w:rsid w:val="009A1090"/>
    <w:rsid w:val="009F4905"/>
    <w:rsid w:val="00A70BC7"/>
    <w:rsid w:val="00C273D7"/>
    <w:rsid w:val="00C36C00"/>
    <w:rsid w:val="00CC008E"/>
    <w:rsid w:val="00CC1066"/>
    <w:rsid w:val="00D73EEF"/>
    <w:rsid w:val="00D871DC"/>
    <w:rsid w:val="00D9076A"/>
    <w:rsid w:val="00E7457F"/>
    <w:rsid w:val="00E76F85"/>
    <w:rsid w:val="00EA3464"/>
    <w:rsid w:val="00EF75E4"/>
    <w:rsid w:val="00F1328A"/>
    <w:rsid w:val="00F61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7D32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B4534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9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3D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29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contextualSpacing/>
      <w:jc w:val="center"/>
    </w:pPr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E76F85"/>
    <w:pPr>
      <w:spacing w:before="0" w:after="40"/>
    </w:pPr>
    <w:rPr>
      <w:rFonts w:asciiTheme="majorHAnsi" w:eastAsiaTheme="majorEastAsia" w:hAnsiTheme="majorHAnsi" w:cstheme="majorBidi"/>
      <w:caps/>
      <w:color w:val="615343" w:themeColor="background2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D73EEF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7C6A55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B45340" w:themeColor="accent1"/>
        <w:left w:val="single" w:sz="2" w:space="10" w:color="B45340" w:themeColor="accent1"/>
        <w:bottom w:val="single" w:sz="2" w:space="10" w:color="B45340" w:themeColor="accent1"/>
        <w:right w:val="single" w:sz="2" w:space="10" w:color="B4534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7C6A5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DBD7" w:themeFill="accent1" w:themeFillTint="33"/>
    </w:tcPr>
    <w:tblStylePr w:type="firstRow">
      <w:rPr>
        <w:b/>
        <w:bCs/>
      </w:rPr>
      <w:tblPr/>
      <w:tcPr>
        <w:shd w:val="clear" w:color="auto" w:fill="E3B8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8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6ED" w:themeFill="accent2" w:themeFillTint="33"/>
    </w:tcPr>
    <w:tblStylePr w:type="firstRow">
      <w:rPr>
        <w:b/>
        <w:bCs/>
      </w:rPr>
      <w:tblPr/>
      <w:tcPr>
        <w:shd w:val="clear" w:color="auto" w:fill="BCCD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D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BDC" w:themeFill="accent3" w:themeFillTint="33"/>
    </w:tcPr>
    <w:tblStylePr w:type="firstRow">
      <w:rPr>
        <w:b/>
        <w:bCs/>
      </w:rPr>
      <w:tblPr/>
      <w:tcPr>
        <w:shd w:val="clear" w:color="auto" w:fill="C9D7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FEB" w:themeFill="accent4" w:themeFillTint="33"/>
    </w:tcPr>
    <w:tblStylePr w:type="firstRow">
      <w:rPr>
        <w:b/>
        <w:bCs/>
      </w:rPr>
      <w:tblPr/>
      <w:tcPr>
        <w:shd w:val="clear" w:color="auto" w:fill="D1C0D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0D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DDA" w:themeFill="accent5" w:themeFillTint="33"/>
    </w:tcPr>
    <w:tblStylePr w:type="firstRow">
      <w:rPr>
        <w:b/>
        <w:bCs/>
      </w:rPr>
      <w:tblPr/>
      <w:tcPr>
        <w:shd w:val="clear" w:color="auto" w:fill="E09C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C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EEA" w:themeFill="accent6" w:themeFillTint="33"/>
    </w:tcPr>
    <w:tblStylePr w:type="firstRow">
      <w:rPr>
        <w:b/>
        <w:bCs/>
      </w:rPr>
      <w:tblPr/>
      <w:tcPr>
        <w:shd w:val="clear" w:color="auto" w:fill="A2DD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D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2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4E7D" w:themeFill="accent4" w:themeFillShade="CC"/>
      </w:tcPr>
    </w:tblStylePr>
    <w:tblStylePr w:type="lastRow">
      <w:rPr>
        <w:b/>
        <w:bCs/>
        <w:color w:val="704E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7844" w:themeFill="accent3" w:themeFillShade="CC"/>
      </w:tcPr>
    </w:tblStylePr>
    <w:tblStylePr w:type="lastRow">
      <w:rPr>
        <w:b/>
        <w:bCs/>
        <w:color w:val="6078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6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7368" w:themeFill="accent6" w:themeFillShade="CC"/>
      </w:tcPr>
    </w:tblStylePr>
    <w:tblStylePr w:type="lastRow">
      <w:rPr>
        <w:b/>
        <w:bCs/>
        <w:color w:val="2973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2442" w:themeFill="accent5" w:themeFillShade="CC"/>
      </w:tcPr>
    </w:tblStylePr>
    <w:tblStylePr w:type="lastRow">
      <w:rPr>
        <w:b/>
        <w:bCs/>
        <w:color w:val="7224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83A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83A9" w:themeColor="accent2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12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126" w:themeColor="accent1" w:themeShade="99"/>
          <w:insideV w:val="nil"/>
        </w:tcBorders>
        <w:shd w:val="clear" w:color="auto" w:fill="6B312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126" w:themeFill="accent1" w:themeFillShade="99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DCA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2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E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E66" w:themeColor="accent2" w:themeShade="99"/>
          <w:insideV w:val="nil"/>
        </w:tcBorders>
        <w:shd w:val="clear" w:color="auto" w:fill="354E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E66" w:themeFill="accent2" w:themeFillShade="99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ACC1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D629D" w:themeColor="accent4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A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A33" w:themeColor="accent3" w:themeShade="99"/>
          <w:insideV w:val="nil"/>
        </w:tcBorders>
        <w:shd w:val="clear" w:color="auto" w:fill="485A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A33" w:themeFill="accent3" w:themeFillShade="99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99756" w:themeColor="accent3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A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A5E" w:themeColor="accent4" w:themeShade="99"/>
          <w:insideV w:val="nil"/>
        </w:tcBorders>
        <w:shd w:val="clear" w:color="auto" w:fill="543A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A5E" w:themeFill="accent4" w:themeFillShade="99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C6B0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49083" w:themeColor="accent6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6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B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B31" w:themeColor="accent5" w:themeShade="99"/>
          <w:insideV w:val="nil"/>
        </w:tcBorders>
        <w:shd w:val="clear" w:color="auto" w:fill="551B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B31" w:themeFill="accent5" w:themeFillShade="99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D884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F2D53" w:themeColor="accent5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6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64E" w:themeColor="accent6" w:themeShade="99"/>
          <w:insideV w:val="nil"/>
        </w:tcBorders>
        <w:shd w:val="clear" w:color="auto" w:fill="1F56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64E" w:themeFill="accent6" w:themeFillShade="99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8BD5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9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3D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15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1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B2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0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0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6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1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7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B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8D629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customStyle="1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E3B8B0" w:themeColor="accent1" w:themeTint="66"/>
        <w:left w:val="single" w:sz="4" w:space="0" w:color="E3B8B0" w:themeColor="accent1" w:themeTint="66"/>
        <w:bottom w:val="single" w:sz="4" w:space="0" w:color="E3B8B0" w:themeColor="accent1" w:themeTint="66"/>
        <w:right w:val="single" w:sz="4" w:space="0" w:color="E3B8B0" w:themeColor="accent1" w:themeTint="66"/>
        <w:insideH w:val="single" w:sz="4" w:space="0" w:color="E3B8B0" w:themeColor="accent1" w:themeTint="66"/>
        <w:insideV w:val="single" w:sz="4" w:space="0" w:color="E3B8B0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CCDDC" w:themeColor="accent2" w:themeTint="66"/>
        <w:left w:val="single" w:sz="4" w:space="0" w:color="BCCDDC" w:themeColor="accent2" w:themeTint="66"/>
        <w:bottom w:val="single" w:sz="4" w:space="0" w:color="BCCDDC" w:themeColor="accent2" w:themeTint="66"/>
        <w:right w:val="single" w:sz="4" w:space="0" w:color="BCCDDC" w:themeColor="accent2" w:themeTint="66"/>
        <w:insideH w:val="single" w:sz="4" w:space="0" w:color="BCCDDC" w:themeColor="accent2" w:themeTint="66"/>
        <w:insideV w:val="single" w:sz="4" w:space="0" w:color="BCCDD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C9D7B9" w:themeColor="accent3" w:themeTint="66"/>
        <w:left w:val="single" w:sz="4" w:space="0" w:color="C9D7B9" w:themeColor="accent3" w:themeTint="66"/>
        <w:bottom w:val="single" w:sz="4" w:space="0" w:color="C9D7B9" w:themeColor="accent3" w:themeTint="66"/>
        <w:right w:val="single" w:sz="4" w:space="0" w:color="C9D7B9" w:themeColor="accent3" w:themeTint="66"/>
        <w:insideH w:val="single" w:sz="4" w:space="0" w:color="C9D7B9" w:themeColor="accent3" w:themeTint="66"/>
        <w:insideV w:val="single" w:sz="4" w:space="0" w:color="C9D7B9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1C0D7" w:themeColor="accent4" w:themeTint="66"/>
        <w:left w:val="single" w:sz="4" w:space="0" w:color="D1C0D7" w:themeColor="accent4" w:themeTint="66"/>
        <w:bottom w:val="single" w:sz="4" w:space="0" w:color="D1C0D7" w:themeColor="accent4" w:themeTint="66"/>
        <w:right w:val="single" w:sz="4" w:space="0" w:color="D1C0D7" w:themeColor="accent4" w:themeTint="66"/>
        <w:insideH w:val="single" w:sz="4" w:space="0" w:color="D1C0D7" w:themeColor="accent4" w:themeTint="66"/>
        <w:insideV w:val="single" w:sz="4" w:space="0" w:color="D1C0D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E09CB6" w:themeColor="accent5" w:themeTint="66"/>
        <w:left w:val="single" w:sz="4" w:space="0" w:color="E09CB6" w:themeColor="accent5" w:themeTint="66"/>
        <w:bottom w:val="single" w:sz="4" w:space="0" w:color="E09CB6" w:themeColor="accent5" w:themeTint="66"/>
        <w:right w:val="single" w:sz="4" w:space="0" w:color="E09CB6" w:themeColor="accent5" w:themeTint="66"/>
        <w:insideH w:val="single" w:sz="4" w:space="0" w:color="E09CB6" w:themeColor="accent5" w:themeTint="66"/>
        <w:insideV w:val="single" w:sz="4" w:space="0" w:color="E09CB6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A2DDD5" w:themeColor="accent6" w:themeTint="66"/>
        <w:left w:val="single" w:sz="4" w:space="0" w:color="A2DDD5" w:themeColor="accent6" w:themeTint="66"/>
        <w:bottom w:val="single" w:sz="4" w:space="0" w:color="A2DDD5" w:themeColor="accent6" w:themeTint="66"/>
        <w:right w:val="single" w:sz="4" w:space="0" w:color="A2DDD5" w:themeColor="accent6" w:themeTint="66"/>
        <w:insideH w:val="single" w:sz="4" w:space="0" w:color="A2DDD5" w:themeColor="accent6" w:themeTint="66"/>
        <w:insideV w:val="single" w:sz="4" w:space="0" w:color="A2DDD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D59589" w:themeColor="accent1" w:themeTint="99"/>
        <w:bottom w:val="single" w:sz="2" w:space="0" w:color="D59589" w:themeColor="accent1" w:themeTint="99"/>
        <w:insideH w:val="single" w:sz="2" w:space="0" w:color="D59589" w:themeColor="accent1" w:themeTint="99"/>
        <w:insideV w:val="single" w:sz="2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5958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9BB4CB" w:themeColor="accent2" w:themeTint="99"/>
        <w:bottom w:val="single" w:sz="2" w:space="0" w:color="9BB4CB" w:themeColor="accent2" w:themeTint="99"/>
        <w:insideH w:val="single" w:sz="2" w:space="0" w:color="9BB4CB" w:themeColor="accent2" w:themeTint="99"/>
        <w:insideV w:val="single" w:sz="2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B4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AEC396" w:themeColor="accent3" w:themeTint="99"/>
        <w:bottom w:val="single" w:sz="2" w:space="0" w:color="AEC396" w:themeColor="accent3" w:themeTint="99"/>
        <w:insideH w:val="single" w:sz="2" w:space="0" w:color="AEC396" w:themeColor="accent3" w:themeTint="99"/>
        <w:insideV w:val="single" w:sz="2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EC3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BAA0C4" w:themeColor="accent4" w:themeTint="99"/>
        <w:bottom w:val="single" w:sz="2" w:space="0" w:color="BAA0C4" w:themeColor="accent4" w:themeTint="99"/>
        <w:insideH w:val="single" w:sz="2" w:space="0" w:color="BAA0C4" w:themeColor="accent4" w:themeTint="99"/>
        <w:insideV w:val="single" w:sz="2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AA0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D06B92" w:themeColor="accent5" w:themeTint="99"/>
        <w:bottom w:val="single" w:sz="2" w:space="0" w:color="D06B92" w:themeColor="accent5" w:themeTint="99"/>
        <w:insideH w:val="single" w:sz="2" w:space="0" w:color="D06B92" w:themeColor="accent5" w:themeTint="99"/>
        <w:insideV w:val="single" w:sz="2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6B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74CDC0" w:themeColor="accent6" w:themeTint="99"/>
        <w:bottom w:val="single" w:sz="2" w:space="0" w:color="74CDC0" w:themeColor="accent6" w:themeTint="99"/>
        <w:insideH w:val="single" w:sz="2" w:space="0" w:color="74CDC0" w:themeColor="accent6" w:themeTint="99"/>
        <w:insideV w:val="single" w:sz="2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4CD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DB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E3B8B0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6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BCCDD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B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C9D7B9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F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D1C0D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D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E09CB6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E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A2DDD5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Ind w:w="0" w:type="dxa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Ind w:w="0" w:type="dxa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Ind w:w="0" w:type="dxa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Ind w:w="0" w:type="dxa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Ind w:w="0" w:type="dxa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Ind w:w="0" w:type="dxa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Ind w:w="0" w:type="dxa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Ind w:w="0" w:type="dxa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Ind w:w="0" w:type="dxa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Ind w:w="0" w:type="dxa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Ind w:w="0" w:type="dxa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Ind w:w="0" w:type="dxa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863D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6F85"/>
    <w:rPr>
      <w:color w:val="2C4155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B4534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B45340" w:themeColor="accent1"/>
        <w:bottom w:val="single" w:sz="4" w:space="10" w:color="B4534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B4534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1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  <w:shd w:val="clear" w:color="auto" w:fill="EDD3CE" w:themeFill="accent1" w:themeFillTint="3F"/>
      </w:tcPr>
    </w:tblStylePr>
    <w:tblStylePr w:type="band2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1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  <w:shd w:val="clear" w:color="auto" w:fill="D6E0E9" w:themeFill="accent2" w:themeFillTint="3F"/>
      </w:tcPr>
    </w:tblStylePr>
    <w:tblStylePr w:type="band2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1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  <w:shd w:val="clear" w:color="auto" w:fill="DDE6D3" w:themeFill="accent3" w:themeFillTint="3F"/>
      </w:tcPr>
    </w:tblStylePr>
    <w:tblStylePr w:type="band2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1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  <w:shd w:val="clear" w:color="auto" w:fill="E2D8E6" w:themeFill="accent4" w:themeFillTint="3F"/>
      </w:tcPr>
    </w:tblStylePr>
    <w:tblStylePr w:type="band2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1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  <w:shd w:val="clear" w:color="auto" w:fill="ECC2D2" w:themeFill="accent5" w:themeFillTint="3F"/>
      </w:tcPr>
    </w:tblStylePr>
    <w:tblStylePr w:type="band2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1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  <w:shd w:val="clear" w:color="auto" w:fill="C5EAE5" w:themeFill="accent6" w:themeFillTint="3F"/>
      </w:tcPr>
    </w:tblStylePr>
    <w:tblStylePr w:type="band2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863D30" w:themeColor="accent1" w:themeShade="BF"/>
    </w:rPr>
    <w:tblPr>
      <w:tblStyleRowBandSize w:val="1"/>
      <w:tblStyleColBandSize w:val="1"/>
      <w:tblInd w:w="0" w:type="dxa"/>
      <w:tblBorders>
        <w:top w:val="single" w:sz="8" w:space="0" w:color="B45340" w:themeColor="accent1"/>
        <w:bottom w:val="single" w:sz="8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42617F" w:themeColor="accent2" w:themeShade="BF"/>
    </w:rPr>
    <w:tblPr>
      <w:tblStyleRowBandSize w:val="1"/>
      <w:tblStyleColBandSize w:val="1"/>
      <w:tblInd w:w="0" w:type="dxa"/>
      <w:tblBorders>
        <w:top w:val="single" w:sz="8" w:space="0" w:color="5A83A9" w:themeColor="accent2"/>
        <w:bottom w:val="single" w:sz="8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5A7040" w:themeColor="accent3" w:themeShade="BF"/>
    </w:rPr>
    <w:tblPr>
      <w:tblStyleRowBandSize w:val="1"/>
      <w:tblStyleColBandSize w:val="1"/>
      <w:tblInd w:w="0" w:type="dxa"/>
      <w:tblBorders>
        <w:top w:val="single" w:sz="8" w:space="0" w:color="799756" w:themeColor="accent3"/>
        <w:bottom w:val="single" w:sz="8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694975" w:themeColor="accent4" w:themeShade="BF"/>
    </w:rPr>
    <w:tblPr>
      <w:tblStyleRowBandSize w:val="1"/>
      <w:tblStyleColBandSize w:val="1"/>
      <w:tblInd w:w="0" w:type="dxa"/>
      <w:tblBorders>
        <w:top w:val="single" w:sz="8" w:space="0" w:color="8D629D" w:themeColor="accent4"/>
        <w:bottom w:val="single" w:sz="8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6A213D" w:themeColor="accent5" w:themeShade="BF"/>
    </w:rPr>
    <w:tblPr>
      <w:tblStyleRowBandSize w:val="1"/>
      <w:tblStyleColBandSize w:val="1"/>
      <w:tblInd w:w="0" w:type="dxa"/>
      <w:tblBorders>
        <w:top w:val="single" w:sz="8" w:space="0" w:color="8F2D53" w:themeColor="accent5"/>
        <w:bottom w:val="single" w:sz="8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276B61" w:themeColor="accent6" w:themeShade="BF"/>
    </w:rPr>
    <w:tblPr>
      <w:tblStyleRowBandSize w:val="1"/>
      <w:tblStyleColBandSize w:val="1"/>
      <w:tblInd w:w="0" w:type="dxa"/>
      <w:tblBorders>
        <w:top w:val="single" w:sz="8" w:space="0" w:color="349083" w:themeColor="accent6"/>
        <w:bottom w:val="single" w:sz="8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59589" w:themeColor="accent1" w:themeTint="99"/>
        <w:bottom w:val="single" w:sz="4" w:space="0" w:color="D59589" w:themeColor="accent1" w:themeTint="99"/>
        <w:insideH w:val="single" w:sz="4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9BB4CB" w:themeColor="accent2" w:themeTint="99"/>
        <w:bottom w:val="single" w:sz="4" w:space="0" w:color="9BB4CB" w:themeColor="accent2" w:themeTint="99"/>
        <w:insideH w:val="single" w:sz="4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AEC396" w:themeColor="accent3" w:themeTint="99"/>
        <w:bottom w:val="single" w:sz="4" w:space="0" w:color="AEC396" w:themeColor="accent3" w:themeTint="99"/>
        <w:insideH w:val="single" w:sz="4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AA0C4" w:themeColor="accent4" w:themeTint="99"/>
        <w:bottom w:val="single" w:sz="4" w:space="0" w:color="BAA0C4" w:themeColor="accent4" w:themeTint="99"/>
        <w:insideH w:val="single" w:sz="4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06B92" w:themeColor="accent5" w:themeTint="99"/>
        <w:bottom w:val="single" w:sz="4" w:space="0" w:color="D06B92" w:themeColor="accent5" w:themeTint="99"/>
        <w:insideH w:val="single" w:sz="4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74CDC0" w:themeColor="accent6" w:themeTint="99"/>
        <w:bottom w:val="single" w:sz="4" w:space="0" w:color="74CDC0" w:themeColor="accent6" w:themeTint="99"/>
        <w:insideH w:val="single" w:sz="4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45340" w:themeColor="accent1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5340" w:themeColor="accent1"/>
          <w:right w:val="single" w:sz="4" w:space="0" w:color="B45340" w:themeColor="accent1"/>
        </w:tcBorders>
      </w:tcPr>
    </w:tblStylePr>
    <w:tblStylePr w:type="band1Horz">
      <w:tblPr/>
      <w:tcPr>
        <w:tcBorders>
          <w:top w:val="single" w:sz="4" w:space="0" w:color="B45340" w:themeColor="accent1"/>
          <w:bottom w:val="single" w:sz="4" w:space="0" w:color="B453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5340" w:themeColor="accent1"/>
          <w:left w:val="nil"/>
        </w:tcBorders>
      </w:tcPr>
    </w:tblStylePr>
    <w:tblStylePr w:type="swCell">
      <w:tblPr/>
      <w:tcPr>
        <w:tcBorders>
          <w:top w:val="double" w:sz="4" w:space="0" w:color="B4534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83A9" w:themeColor="accent2"/>
          <w:right w:val="single" w:sz="4" w:space="0" w:color="5A83A9" w:themeColor="accent2"/>
        </w:tcBorders>
      </w:tcPr>
    </w:tblStylePr>
    <w:tblStylePr w:type="band1Horz">
      <w:tblPr/>
      <w:tcPr>
        <w:tcBorders>
          <w:top w:val="single" w:sz="4" w:space="0" w:color="5A83A9" w:themeColor="accent2"/>
          <w:bottom w:val="single" w:sz="4" w:space="0" w:color="5A83A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83A9" w:themeColor="accent2"/>
          <w:left w:val="nil"/>
        </w:tcBorders>
      </w:tcPr>
    </w:tblStylePr>
    <w:tblStylePr w:type="swCell">
      <w:tblPr/>
      <w:tcPr>
        <w:tcBorders>
          <w:top w:val="double" w:sz="4" w:space="0" w:color="5A83A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799756" w:themeColor="accent3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9756" w:themeColor="accent3"/>
          <w:right w:val="single" w:sz="4" w:space="0" w:color="799756" w:themeColor="accent3"/>
        </w:tcBorders>
      </w:tcPr>
    </w:tblStylePr>
    <w:tblStylePr w:type="band1Horz">
      <w:tblPr/>
      <w:tcPr>
        <w:tcBorders>
          <w:top w:val="single" w:sz="4" w:space="0" w:color="799756" w:themeColor="accent3"/>
          <w:bottom w:val="single" w:sz="4" w:space="0" w:color="7997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9756" w:themeColor="accent3"/>
          <w:left w:val="nil"/>
        </w:tcBorders>
      </w:tcPr>
    </w:tblStylePr>
    <w:tblStylePr w:type="swCell">
      <w:tblPr/>
      <w:tcPr>
        <w:tcBorders>
          <w:top w:val="double" w:sz="4" w:space="0" w:color="799756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8D629D" w:themeColor="accent4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29D" w:themeColor="accent4"/>
          <w:right w:val="single" w:sz="4" w:space="0" w:color="8D629D" w:themeColor="accent4"/>
        </w:tcBorders>
      </w:tcPr>
    </w:tblStylePr>
    <w:tblStylePr w:type="band1Horz">
      <w:tblPr/>
      <w:tcPr>
        <w:tcBorders>
          <w:top w:val="single" w:sz="4" w:space="0" w:color="8D629D" w:themeColor="accent4"/>
          <w:bottom w:val="single" w:sz="4" w:space="0" w:color="8D62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29D" w:themeColor="accent4"/>
          <w:left w:val="nil"/>
        </w:tcBorders>
      </w:tcPr>
    </w:tblStylePr>
    <w:tblStylePr w:type="swCell">
      <w:tblPr/>
      <w:tcPr>
        <w:tcBorders>
          <w:top w:val="double" w:sz="4" w:space="0" w:color="8D629D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8F2D53" w:themeColor="accent5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D53" w:themeColor="accent5"/>
          <w:right w:val="single" w:sz="4" w:space="0" w:color="8F2D53" w:themeColor="accent5"/>
        </w:tcBorders>
      </w:tcPr>
    </w:tblStylePr>
    <w:tblStylePr w:type="band1Horz">
      <w:tblPr/>
      <w:tcPr>
        <w:tcBorders>
          <w:top w:val="single" w:sz="4" w:space="0" w:color="8F2D53" w:themeColor="accent5"/>
          <w:bottom w:val="single" w:sz="4" w:space="0" w:color="8F2D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D53" w:themeColor="accent5"/>
          <w:left w:val="nil"/>
        </w:tcBorders>
      </w:tcPr>
    </w:tblStylePr>
    <w:tblStylePr w:type="swCell">
      <w:tblPr/>
      <w:tcPr>
        <w:tcBorders>
          <w:top w:val="double" w:sz="4" w:space="0" w:color="8F2D53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349083" w:themeColor="accent6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083" w:themeColor="accent6"/>
          <w:right w:val="single" w:sz="4" w:space="0" w:color="349083" w:themeColor="accent6"/>
        </w:tcBorders>
      </w:tcPr>
    </w:tblStylePr>
    <w:tblStylePr w:type="band1Horz">
      <w:tblPr/>
      <w:tcPr>
        <w:tcBorders>
          <w:top w:val="single" w:sz="4" w:space="0" w:color="349083" w:themeColor="accent6"/>
          <w:bottom w:val="single" w:sz="4" w:space="0" w:color="3490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083" w:themeColor="accent6"/>
          <w:left w:val="nil"/>
        </w:tcBorders>
      </w:tcPr>
    </w:tblStylePr>
    <w:tblStylePr w:type="swCell">
      <w:tblPr/>
      <w:tcPr>
        <w:tcBorders>
          <w:top w:val="double" w:sz="4" w:space="0" w:color="349083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45340" w:themeColor="accent1"/>
        <w:left w:val="single" w:sz="24" w:space="0" w:color="B45340" w:themeColor="accent1"/>
        <w:bottom w:val="single" w:sz="24" w:space="0" w:color="B45340" w:themeColor="accent1"/>
        <w:right w:val="single" w:sz="24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A83A9" w:themeColor="accent2"/>
        <w:left w:val="single" w:sz="24" w:space="0" w:color="5A83A9" w:themeColor="accent2"/>
        <w:bottom w:val="single" w:sz="24" w:space="0" w:color="5A83A9" w:themeColor="accent2"/>
        <w:right w:val="single" w:sz="24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99756" w:themeColor="accent3"/>
        <w:left w:val="single" w:sz="24" w:space="0" w:color="799756" w:themeColor="accent3"/>
        <w:bottom w:val="single" w:sz="24" w:space="0" w:color="799756" w:themeColor="accent3"/>
        <w:right w:val="single" w:sz="24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D629D" w:themeColor="accent4"/>
        <w:left w:val="single" w:sz="24" w:space="0" w:color="8D629D" w:themeColor="accent4"/>
        <w:bottom w:val="single" w:sz="24" w:space="0" w:color="8D629D" w:themeColor="accent4"/>
        <w:right w:val="single" w:sz="24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F2D53" w:themeColor="accent5"/>
        <w:left w:val="single" w:sz="24" w:space="0" w:color="8F2D53" w:themeColor="accent5"/>
        <w:bottom w:val="single" w:sz="24" w:space="0" w:color="8F2D53" w:themeColor="accent5"/>
        <w:right w:val="single" w:sz="24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49083" w:themeColor="accent6"/>
        <w:left w:val="single" w:sz="24" w:space="0" w:color="349083" w:themeColor="accent6"/>
        <w:bottom w:val="single" w:sz="24" w:space="0" w:color="349083" w:themeColor="accent6"/>
        <w:right w:val="single" w:sz="24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Ind w:w="0" w:type="dxa"/>
      <w:tblBorders>
        <w:top w:val="single" w:sz="4" w:space="0" w:color="B45340" w:themeColor="accent1"/>
        <w:bottom w:val="single" w:sz="4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4534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Ind w:w="0" w:type="dxa"/>
      <w:tblBorders>
        <w:top w:val="single" w:sz="4" w:space="0" w:color="5A83A9" w:themeColor="accent2"/>
        <w:bottom w:val="single" w:sz="4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A83A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Ind w:w="0" w:type="dxa"/>
      <w:tblBorders>
        <w:top w:val="single" w:sz="4" w:space="0" w:color="799756" w:themeColor="accent3"/>
        <w:bottom w:val="single" w:sz="4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997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Ind w:w="0" w:type="dxa"/>
      <w:tblBorders>
        <w:top w:val="single" w:sz="4" w:space="0" w:color="8D629D" w:themeColor="accent4"/>
        <w:bottom w:val="single" w:sz="4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D62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Ind w:w="0" w:type="dxa"/>
      <w:tblBorders>
        <w:top w:val="single" w:sz="4" w:space="0" w:color="8F2D53" w:themeColor="accent5"/>
        <w:bottom w:val="single" w:sz="4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F2D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Ind w:w="0" w:type="dxa"/>
      <w:tblBorders>
        <w:top w:val="single" w:sz="4" w:space="0" w:color="349083" w:themeColor="accent6"/>
        <w:bottom w:val="single" w:sz="4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490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534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534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534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534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83A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83A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83A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83A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97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97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97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97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2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2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2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2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D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D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D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D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0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0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0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0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  <w:insideV w:val="single" w:sz="8" w:space="0" w:color="CA7B6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D3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7B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  <w:insideV w:val="single" w:sz="8" w:space="0" w:color="83A1BE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A1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  <w:insideV w:val="single" w:sz="8" w:space="0" w:color="9AB47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6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B47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  <w:insideV w:val="single" w:sz="8" w:space="0" w:color="A989B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8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89B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  <w:insideV w:val="single" w:sz="8" w:space="0" w:color="C5477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7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  <w:insideV w:val="single" w:sz="8" w:space="0" w:color="52C0B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A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C0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D3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7" w:themeFill="accent1" w:themeFillTint="33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tcBorders>
          <w:insideH w:val="single" w:sz="6" w:space="0" w:color="B45340" w:themeColor="accent1"/>
          <w:insideV w:val="single" w:sz="6" w:space="0" w:color="B45340" w:themeColor="accent1"/>
        </w:tcBorders>
        <w:shd w:val="clear" w:color="auto" w:fill="DCA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ED" w:themeFill="accent2" w:themeFillTint="33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tcBorders>
          <w:insideH w:val="single" w:sz="6" w:space="0" w:color="5A83A9" w:themeColor="accent2"/>
          <w:insideV w:val="single" w:sz="6" w:space="0" w:color="5A83A9" w:themeColor="accent2"/>
        </w:tcBorders>
        <w:shd w:val="clear" w:color="auto" w:fill="ACC1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6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C" w:themeFill="accent3" w:themeFillTint="33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tcBorders>
          <w:insideH w:val="single" w:sz="6" w:space="0" w:color="799756" w:themeColor="accent3"/>
          <w:insideV w:val="single" w:sz="6" w:space="0" w:color="799756" w:themeColor="accent3"/>
        </w:tcBorders>
        <w:shd w:val="clear" w:color="auto" w:fill="BCCD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8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FEB" w:themeFill="accent4" w:themeFillTint="33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tcBorders>
          <w:insideH w:val="single" w:sz="6" w:space="0" w:color="8D629D" w:themeColor="accent4"/>
          <w:insideV w:val="single" w:sz="6" w:space="0" w:color="8D629D" w:themeColor="accent4"/>
        </w:tcBorders>
        <w:shd w:val="clear" w:color="auto" w:fill="C6B0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E6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DA" w:themeFill="accent5" w:themeFillTint="33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tcBorders>
          <w:insideH w:val="single" w:sz="6" w:space="0" w:color="8F2D53" w:themeColor="accent5"/>
          <w:insideV w:val="single" w:sz="6" w:space="0" w:color="8F2D53" w:themeColor="accent5"/>
        </w:tcBorders>
        <w:shd w:val="clear" w:color="auto" w:fill="D884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A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A" w:themeFill="accent6" w:themeFillTint="33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tcBorders>
          <w:insideH w:val="single" w:sz="6" w:space="0" w:color="349083" w:themeColor="accent6"/>
          <w:insideV w:val="single" w:sz="6" w:space="0" w:color="349083" w:themeColor="accent6"/>
        </w:tcBorders>
        <w:shd w:val="clear" w:color="auto" w:fill="8BD5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D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79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1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1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6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A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8E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0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0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4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4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A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5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5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5340" w:themeColor="accent1"/>
        <w:bottom w:val="single" w:sz="8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5340" w:themeColor="accen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shd w:val="clear" w:color="auto" w:fill="EDD3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83A9" w:themeColor="accent2"/>
        <w:bottom w:val="single" w:sz="8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83A9" w:themeColor="accent2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shd w:val="clear" w:color="auto" w:fill="D6E0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9756" w:themeColor="accent3"/>
        <w:bottom w:val="single" w:sz="8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9756" w:themeColor="accent3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shd w:val="clear" w:color="auto" w:fill="DDE6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629D" w:themeColor="accent4"/>
        <w:bottom w:val="single" w:sz="8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29D" w:themeColor="accent4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shd w:val="clear" w:color="auto" w:fill="E2D8E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2D53" w:themeColor="accent5"/>
        <w:bottom w:val="single" w:sz="8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D53" w:themeColor="accent5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shd w:val="clear" w:color="auto" w:fill="ECC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49083" w:themeColor="accent6"/>
        <w:bottom w:val="single" w:sz="8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083" w:themeColor="accent6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shd w:val="clear" w:color="auto" w:fill="C5EAE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534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534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534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3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83A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83A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97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97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6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2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2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8E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D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D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0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0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A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3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6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8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A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863D30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863D30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customStyle="1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770691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863D30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Ind w:w="0" w:type="dxa"/>
      <w:tblBorders>
        <w:top w:val="single" w:sz="4" w:space="0" w:color="CEC3B7" w:themeColor="text2" w:themeTint="66"/>
        <w:bottom w:val="single" w:sz="4" w:space="0" w:color="CEC3B7" w:themeColor="text2" w:themeTint="66"/>
        <w:insideH w:val="single" w:sz="4" w:space="0" w:color="CEC3B7" w:themeColor="text2" w:themeTint="66"/>
      </w:tblBorders>
      <w:tblCellMar>
        <w:top w:w="0" w:type="dxa"/>
        <w:left w:w="0" w:type="dxa"/>
        <w:bottom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615343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CEC3B7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7C6A55" w:themeColor="text2"/>
        <w:sz w:val="24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B45340" w:themeColor="accent1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292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6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6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69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63D3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69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9292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69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69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69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2"/>
    <w:qFormat/>
    <w:pPr>
      <w:spacing w:before="0" w:after="0"/>
      <w:contextualSpacing/>
      <w:jc w:val="center"/>
    </w:pPr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caps/>
      <w:kern w:val="28"/>
      <w:sz w:val="122"/>
      <w:szCs w:val="12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4"/>
    <w:qFormat/>
    <w:pPr>
      <w:spacing w:after="0"/>
    </w:pPr>
  </w:style>
  <w:style w:type="paragraph" w:customStyle="1" w:styleId="TableHead">
    <w:name w:val="Table Head"/>
    <w:basedOn w:val="Normal"/>
    <w:uiPriority w:val="3"/>
    <w:qFormat/>
    <w:rsid w:val="00E76F85"/>
    <w:pPr>
      <w:spacing w:before="0" w:after="40"/>
    </w:pPr>
    <w:rPr>
      <w:rFonts w:asciiTheme="majorHAnsi" w:eastAsiaTheme="majorEastAsia" w:hAnsiTheme="majorHAnsi" w:cstheme="majorBidi"/>
      <w:caps/>
      <w:color w:val="615343" w:themeColor="background2" w:themeShade="80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RowHead">
    <w:name w:val="Row Head"/>
    <w:basedOn w:val="Normal"/>
    <w:uiPriority w:val="3"/>
    <w:qFormat/>
    <w:rsid w:val="00D73EEF"/>
    <w:pPr>
      <w:numPr>
        <w:numId w:val="1"/>
      </w:numPr>
      <w:spacing w:before="80"/>
      <w:ind w:firstLine="0"/>
    </w:pPr>
    <w:rPr>
      <w:rFonts w:asciiTheme="majorHAnsi" w:eastAsiaTheme="majorEastAsia" w:hAnsiTheme="majorHAnsi" w:cstheme="majorBidi"/>
      <w:b/>
      <w:bCs/>
      <w:color w:val="7C6A55" w:themeColor="text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7C6A55" w:themeColor="text2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pPr>
      <w:spacing w:before="40" w:after="0"/>
      <w:contextualSpacing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174E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1328A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F1328A"/>
  </w:style>
  <w:style w:type="paragraph" w:styleId="Bibliography">
    <w:name w:val="Bibliography"/>
    <w:basedOn w:val="Normal"/>
    <w:next w:val="Normal"/>
    <w:uiPriority w:val="37"/>
    <w:semiHidden/>
    <w:unhideWhenUsed/>
    <w:rsid w:val="00770691"/>
  </w:style>
  <w:style w:type="paragraph" w:styleId="BlockText">
    <w:name w:val="Block Text"/>
    <w:basedOn w:val="Normal"/>
    <w:uiPriority w:val="99"/>
    <w:semiHidden/>
    <w:unhideWhenUsed/>
    <w:rsid w:val="00770691"/>
    <w:pPr>
      <w:pBdr>
        <w:top w:val="single" w:sz="2" w:space="10" w:color="B45340" w:themeColor="accent1"/>
        <w:left w:val="single" w:sz="2" w:space="10" w:color="B45340" w:themeColor="accent1"/>
        <w:bottom w:val="single" w:sz="2" w:space="10" w:color="B45340" w:themeColor="accent1"/>
        <w:right w:val="single" w:sz="2" w:space="10" w:color="B45340" w:themeColor="accent1"/>
      </w:pBdr>
      <w:ind w:left="1152" w:right="1152"/>
    </w:pPr>
    <w:rPr>
      <w:i/>
      <w:iCs/>
    </w:rPr>
  </w:style>
  <w:style w:type="paragraph" w:styleId="BodyText">
    <w:name w:val="Body Text"/>
    <w:basedOn w:val="Normal"/>
    <w:link w:val="BodyTextChar"/>
    <w:uiPriority w:val="99"/>
    <w:semiHidden/>
    <w:unhideWhenUsed/>
    <w:rsid w:val="007706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70691"/>
  </w:style>
  <w:style w:type="paragraph" w:styleId="BodyText2">
    <w:name w:val="Body Text 2"/>
    <w:basedOn w:val="Normal"/>
    <w:link w:val="BodyText2Char"/>
    <w:uiPriority w:val="99"/>
    <w:semiHidden/>
    <w:unhideWhenUsed/>
    <w:rsid w:val="0077069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70691"/>
  </w:style>
  <w:style w:type="paragraph" w:styleId="BodyText3">
    <w:name w:val="Body Text 3"/>
    <w:basedOn w:val="Normal"/>
    <w:link w:val="BodyText3Char"/>
    <w:uiPriority w:val="99"/>
    <w:semiHidden/>
    <w:unhideWhenUsed/>
    <w:rsid w:val="00770691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70691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7069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7069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7069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70691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7069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7069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7069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70691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70691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77069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0691"/>
    <w:pPr>
      <w:spacing w:before="0" w:after="200"/>
    </w:pPr>
    <w:rPr>
      <w:i/>
      <w:iCs/>
      <w:color w:val="7C6A55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70691"/>
  </w:style>
  <w:style w:type="table" w:styleId="ColorfulGrid">
    <w:name w:val="Colorful Grid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DBD7" w:themeFill="accent1" w:themeFillTint="33"/>
    </w:tcPr>
    <w:tblStylePr w:type="firstRow">
      <w:rPr>
        <w:b/>
        <w:bCs/>
      </w:rPr>
      <w:tblPr/>
      <w:tcPr>
        <w:shd w:val="clear" w:color="auto" w:fill="E3B8B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B8B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63D30" w:themeFill="accent1" w:themeFillShade="BF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6ED" w:themeFill="accent2" w:themeFillTint="33"/>
    </w:tcPr>
    <w:tblStylePr w:type="firstRow">
      <w:rPr>
        <w:b/>
        <w:bCs/>
      </w:rPr>
      <w:tblPr/>
      <w:tcPr>
        <w:shd w:val="clear" w:color="auto" w:fill="BCCDD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CDD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2617F" w:themeFill="accent2" w:themeFillShade="BF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BDC" w:themeFill="accent3" w:themeFillTint="33"/>
    </w:tcPr>
    <w:tblStylePr w:type="firstRow">
      <w:rPr>
        <w:b/>
        <w:bCs/>
      </w:rPr>
      <w:tblPr/>
      <w:tcPr>
        <w:shd w:val="clear" w:color="auto" w:fill="C9D7B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7B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A7040" w:themeFill="accent3" w:themeFillShade="BF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FEB" w:themeFill="accent4" w:themeFillTint="33"/>
    </w:tcPr>
    <w:tblStylePr w:type="firstRow">
      <w:rPr>
        <w:b/>
        <w:bCs/>
      </w:rPr>
      <w:tblPr/>
      <w:tcPr>
        <w:shd w:val="clear" w:color="auto" w:fill="D1C0D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0D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94975" w:themeFill="accent4" w:themeFillShade="BF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DDA" w:themeFill="accent5" w:themeFillTint="33"/>
    </w:tcPr>
    <w:tblStylePr w:type="firstRow">
      <w:rPr>
        <w:b/>
        <w:bCs/>
      </w:rPr>
      <w:tblPr/>
      <w:tcPr>
        <w:shd w:val="clear" w:color="auto" w:fill="E09CB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9CB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A213D" w:themeFill="accent5" w:themeFillShade="BF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EEA" w:themeFill="accent6" w:themeFillTint="33"/>
    </w:tcPr>
    <w:tblStylePr w:type="firstRow">
      <w:rPr>
        <w:b/>
        <w:bCs/>
      </w:rPr>
      <w:tblPr/>
      <w:tcPr>
        <w:shd w:val="clear" w:color="auto" w:fill="A2DDD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2DDD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76B61" w:themeFill="accent6" w:themeFillShade="BF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2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76888" w:themeFill="accent2" w:themeFillShade="CC"/>
      </w:tcPr>
    </w:tblStylePr>
    <w:tblStylePr w:type="lastRow">
      <w:rPr>
        <w:b/>
        <w:bCs/>
        <w:color w:val="47688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E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04E7D" w:themeFill="accent4" w:themeFillShade="CC"/>
      </w:tcPr>
    </w:tblStylePr>
    <w:tblStylePr w:type="lastRow">
      <w:rPr>
        <w:b/>
        <w:bCs/>
        <w:color w:val="704E7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F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07844" w:themeFill="accent3" w:themeFillShade="CC"/>
      </w:tcPr>
    </w:tblStylePr>
    <w:tblStylePr w:type="lastRow">
      <w:rPr>
        <w:b/>
        <w:bCs/>
        <w:color w:val="6078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6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97368" w:themeFill="accent6" w:themeFillShade="CC"/>
      </w:tcPr>
    </w:tblStylePr>
    <w:tblStylePr w:type="lastRow">
      <w:rPr>
        <w:b/>
        <w:bCs/>
        <w:color w:val="29736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6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22442" w:themeFill="accent5" w:themeFillShade="CC"/>
      </w:tcPr>
    </w:tblStylePr>
    <w:tblStylePr w:type="lastRow">
      <w:rPr>
        <w:b/>
        <w:bCs/>
        <w:color w:val="72244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83A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83A9" w:themeColor="accent2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312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3126" w:themeColor="accent1" w:themeShade="99"/>
          <w:insideV w:val="nil"/>
        </w:tcBorders>
        <w:shd w:val="clear" w:color="auto" w:fill="6B312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3126" w:themeFill="accent1" w:themeFillShade="99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DCA79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2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54E6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54E66" w:themeColor="accent2" w:themeShade="99"/>
          <w:insideV w:val="nil"/>
        </w:tcBorders>
        <w:shd w:val="clear" w:color="auto" w:fill="354E6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4E66" w:themeFill="accent2" w:themeFillShade="99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ACC1D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D629D" w:themeColor="accent4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5E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A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A33" w:themeColor="accent3" w:themeShade="99"/>
          <w:insideV w:val="nil"/>
        </w:tcBorders>
        <w:shd w:val="clear" w:color="auto" w:fill="485A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A33" w:themeFill="accent3" w:themeFillShade="99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99756" w:themeColor="accent3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3A5E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3A5E" w:themeColor="accent4" w:themeShade="99"/>
          <w:insideV w:val="nil"/>
        </w:tcBorders>
        <w:shd w:val="clear" w:color="auto" w:fill="543A5E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3A5E" w:themeFill="accent4" w:themeFillShade="99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C6B0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349083" w:themeColor="accent6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6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51B3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51B31" w:themeColor="accent5" w:themeShade="99"/>
          <w:insideV w:val="nil"/>
        </w:tcBorders>
        <w:shd w:val="clear" w:color="auto" w:fill="551B3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1B31" w:themeFill="accent5" w:themeFillShade="99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D884A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F2D53" w:themeColor="accent5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F6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64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64E" w:themeColor="accent6" w:themeShade="99"/>
          <w:insideV w:val="nil"/>
        </w:tcBorders>
        <w:shd w:val="clear" w:color="auto" w:fill="1F564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64E" w:themeFill="accent6" w:themeFillShade="99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8BD5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7069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69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691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6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691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9292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63D3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3D3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415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2617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17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B2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70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0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304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497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4975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162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A213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213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70691"/>
    <w:pPr>
      <w:spacing w:before="0" w:after="0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474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B6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B6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70691"/>
  </w:style>
  <w:style w:type="character" w:customStyle="1" w:styleId="DateChar">
    <w:name w:val="Date Char"/>
    <w:basedOn w:val="DefaultParagraphFont"/>
    <w:link w:val="Date"/>
    <w:uiPriority w:val="99"/>
    <w:semiHidden/>
    <w:rsid w:val="00770691"/>
  </w:style>
  <w:style w:type="paragraph" w:styleId="DocumentMap">
    <w:name w:val="Document Map"/>
    <w:basedOn w:val="Normal"/>
    <w:link w:val="DocumentMapChar"/>
    <w:uiPriority w:val="99"/>
    <w:semiHidden/>
    <w:unhideWhenUsed/>
    <w:rsid w:val="00770691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70691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70691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70691"/>
  </w:style>
  <w:style w:type="character" w:styleId="Emphasis">
    <w:name w:val="Emphasis"/>
    <w:basedOn w:val="DefaultParagraphFont"/>
    <w:uiPriority w:val="20"/>
    <w:semiHidden/>
    <w:unhideWhenUsed/>
    <w:qFormat/>
    <w:rsid w:val="0077069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70691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77069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70691"/>
    <w:rPr>
      <w:color w:val="8D629D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7069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70691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0691"/>
    <w:rPr>
      <w:szCs w:val="20"/>
    </w:rPr>
  </w:style>
  <w:style w:type="table" w:customStyle="1" w:styleId="GridTable1Light">
    <w:name w:val="Grid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E3B8B0" w:themeColor="accent1" w:themeTint="66"/>
        <w:left w:val="single" w:sz="4" w:space="0" w:color="E3B8B0" w:themeColor="accent1" w:themeTint="66"/>
        <w:bottom w:val="single" w:sz="4" w:space="0" w:color="E3B8B0" w:themeColor="accent1" w:themeTint="66"/>
        <w:right w:val="single" w:sz="4" w:space="0" w:color="E3B8B0" w:themeColor="accent1" w:themeTint="66"/>
        <w:insideH w:val="single" w:sz="4" w:space="0" w:color="E3B8B0" w:themeColor="accent1" w:themeTint="66"/>
        <w:insideV w:val="single" w:sz="4" w:space="0" w:color="E3B8B0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CCDDC" w:themeColor="accent2" w:themeTint="66"/>
        <w:left w:val="single" w:sz="4" w:space="0" w:color="BCCDDC" w:themeColor="accent2" w:themeTint="66"/>
        <w:bottom w:val="single" w:sz="4" w:space="0" w:color="BCCDDC" w:themeColor="accent2" w:themeTint="66"/>
        <w:right w:val="single" w:sz="4" w:space="0" w:color="BCCDDC" w:themeColor="accent2" w:themeTint="66"/>
        <w:insideH w:val="single" w:sz="4" w:space="0" w:color="BCCDDC" w:themeColor="accent2" w:themeTint="66"/>
        <w:insideV w:val="single" w:sz="4" w:space="0" w:color="BCCDDC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C9D7B9" w:themeColor="accent3" w:themeTint="66"/>
        <w:left w:val="single" w:sz="4" w:space="0" w:color="C9D7B9" w:themeColor="accent3" w:themeTint="66"/>
        <w:bottom w:val="single" w:sz="4" w:space="0" w:color="C9D7B9" w:themeColor="accent3" w:themeTint="66"/>
        <w:right w:val="single" w:sz="4" w:space="0" w:color="C9D7B9" w:themeColor="accent3" w:themeTint="66"/>
        <w:insideH w:val="single" w:sz="4" w:space="0" w:color="C9D7B9" w:themeColor="accent3" w:themeTint="66"/>
        <w:insideV w:val="single" w:sz="4" w:space="0" w:color="C9D7B9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1C0D7" w:themeColor="accent4" w:themeTint="66"/>
        <w:left w:val="single" w:sz="4" w:space="0" w:color="D1C0D7" w:themeColor="accent4" w:themeTint="66"/>
        <w:bottom w:val="single" w:sz="4" w:space="0" w:color="D1C0D7" w:themeColor="accent4" w:themeTint="66"/>
        <w:right w:val="single" w:sz="4" w:space="0" w:color="D1C0D7" w:themeColor="accent4" w:themeTint="66"/>
        <w:insideH w:val="single" w:sz="4" w:space="0" w:color="D1C0D7" w:themeColor="accent4" w:themeTint="66"/>
        <w:insideV w:val="single" w:sz="4" w:space="0" w:color="D1C0D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E09CB6" w:themeColor="accent5" w:themeTint="66"/>
        <w:left w:val="single" w:sz="4" w:space="0" w:color="E09CB6" w:themeColor="accent5" w:themeTint="66"/>
        <w:bottom w:val="single" w:sz="4" w:space="0" w:color="E09CB6" w:themeColor="accent5" w:themeTint="66"/>
        <w:right w:val="single" w:sz="4" w:space="0" w:color="E09CB6" w:themeColor="accent5" w:themeTint="66"/>
        <w:insideH w:val="single" w:sz="4" w:space="0" w:color="E09CB6" w:themeColor="accent5" w:themeTint="66"/>
        <w:insideV w:val="single" w:sz="4" w:space="0" w:color="E09CB6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A2DDD5" w:themeColor="accent6" w:themeTint="66"/>
        <w:left w:val="single" w:sz="4" w:space="0" w:color="A2DDD5" w:themeColor="accent6" w:themeTint="66"/>
        <w:bottom w:val="single" w:sz="4" w:space="0" w:color="A2DDD5" w:themeColor="accent6" w:themeTint="66"/>
        <w:right w:val="single" w:sz="4" w:space="0" w:color="A2DDD5" w:themeColor="accent6" w:themeTint="66"/>
        <w:insideH w:val="single" w:sz="4" w:space="0" w:color="A2DDD5" w:themeColor="accent6" w:themeTint="66"/>
        <w:insideV w:val="single" w:sz="4" w:space="0" w:color="A2DDD5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D59589" w:themeColor="accent1" w:themeTint="99"/>
        <w:bottom w:val="single" w:sz="2" w:space="0" w:color="D59589" w:themeColor="accent1" w:themeTint="99"/>
        <w:insideH w:val="single" w:sz="2" w:space="0" w:color="D59589" w:themeColor="accent1" w:themeTint="99"/>
        <w:insideV w:val="single" w:sz="2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5958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5958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9BB4CB" w:themeColor="accent2" w:themeTint="99"/>
        <w:bottom w:val="single" w:sz="2" w:space="0" w:color="9BB4CB" w:themeColor="accent2" w:themeTint="99"/>
        <w:insideH w:val="single" w:sz="2" w:space="0" w:color="9BB4CB" w:themeColor="accent2" w:themeTint="99"/>
        <w:insideV w:val="single" w:sz="2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BB4CB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BB4CB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AEC396" w:themeColor="accent3" w:themeTint="99"/>
        <w:bottom w:val="single" w:sz="2" w:space="0" w:color="AEC396" w:themeColor="accent3" w:themeTint="99"/>
        <w:insideH w:val="single" w:sz="2" w:space="0" w:color="AEC396" w:themeColor="accent3" w:themeTint="99"/>
        <w:insideV w:val="single" w:sz="2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EC39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C39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BAA0C4" w:themeColor="accent4" w:themeTint="99"/>
        <w:bottom w:val="single" w:sz="2" w:space="0" w:color="BAA0C4" w:themeColor="accent4" w:themeTint="99"/>
        <w:insideH w:val="single" w:sz="2" w:space="0" w:color="BAA0C4" w:themeColor="accent4" w:themeTint="99"/>
        <w:insideV w:val="single" w:sz="2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AA0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0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D06B92" w:themeColor="accent5" w:themeTint="99"/>
        <w:bottom w:val="single" w:sz="2" w:space="0" w:color="D06B92" w:themeColor="accent5" w:themeTint="99"/>
        <w:insideH w:val="single" w:sz="2" w:space="0" w:color="D06B92" w:themeColor="accent5" w:themeTint="99"/>
        <w:insideV w:val="single" w:sz="2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6B9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6B9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2" w:space="0" w:color="74CDC0" w:themeColor="accent6" w:themeTint="99"/>
        <w:bottom w:val="single" w:sz="2" w:space="0" w:color="74CDC0" w:themeColor="accent6" w:themeTint="99"/>
        <w:insideH w:val="single" w:sz="2" w:space="0" w:color="74CDC0" w:themeColor="accent6" w:themeTint="99"/>
        <w:insideV w:val="single" w:sz="2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74CDC0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CDC0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DBD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45340" w:themeFill="accent1"/>
      </w:tcPr>
    </w:tblStylePr>
    <w:tblStylePr w:type="band1Vert">
      <w:tblPr/>
      <w:tcPr>
        <w:shd w:val="clear" w:color="auto" w:fill="E3B8B0" w:themeFill="accent1" w:themeFillTint="66"/>
      </w:tcPr>
    </w:tblStylePr>
    <w:tblStylePr w:type="band1Horz">
      <w:tblPr/>
      <w:tcPr>
        <w:shd w:val="clear" w:color="auto" w:fill="E3B8B0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6E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A83A9" w:themeFill="accent2"/>
      </w:tcPr>
    </w:tblStylePr>
    <w:tblStylePr w:type="band1Vert">
      <w:tblPr/>
      <w:tcPr>
        <w:shd w:val="clear" w:color="auto" w:fill="BCCDDC" w:themeFill="accent2" w:themeFillTint="66"/>
      </w:tcPr>
    </w:tblStylePr>
    <w:tblStylePr w:type="band1Horz">
      <w:tblPr/>
      <w:tcPr>
        <w:shd w:val="clear" w:color="auto" w:fill="BCCDDC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BD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9756" w:themeFill="accent3"/>
      </w:tcPr>
    </w:tblStylePr>
    <w:tblStylePr w:type="band1Vert">
      <w:tblPr/>
      <w:tcPr>
        <w:shd w:val="clear" w:color="auto" w:fill="C9D7B9" w:themeFill="accent3" w:themeFillTint="66"/>
      </w:tcPr>
    </w:tblStylePr>
    <w:tblStylePr w:type="band1Horz">
      <w:tblPr/>
      <w:tcPr>
        <w:shd w:val="clear" w:color="auto" w:fill="C9D7B9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DF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629D" w:themeFill="accent4"/>
      </w:tcPr>
    </w:tblStylePr>
    <w:tblStylePr w:type="band1Vert">
      <w:tblPr/>
      <w:tcPr>
        <w:shd w:val="clear" w:color="auto" w:fill="D1C0D7" w:themeFill="accent4" w:themeFillTint="66"/>
      </w:tcPr>
    </w:tblStylePr>
    <w:tblStylePr w:type="band1Horz">
      <w:tblPr/>
      <w:tcPr>
        <w:shd w:val="clear" w:color="auto" w:fill="D1C0D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CDDA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F2D53" w:themeFill="accent5"/>
      </w:tcPr>
    </w:tblStylePr>
    <w:tblStylePr w:type="band1Vert">
      <w:tblPr/>
      <w:tcPr>
        <w:shd w:val="clear" w:color="auto" w:fill="E09CB6" w:themeFill="accent5" w:themeFillTint="66"/>
      </w:tcPr>
    </w:tblStylePr>
    <w:tblStylePr w:type="band1Horz">
      <w:tblPr/>
      <w:tcPr>
        <w:shd w:val="clear" w:color="auto" w:fill="E09CB6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0EE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083" w:themeFill="accent6"/>
      </w:tcPr>
    </w:tblStylePr>
    <w:tblStylePr w:type="band1Vert">
      <w:tblPr/>
      <w:tcPr>
        <w:shd w:val="clear" w:color="auto" w:fill="A2DDD5" w:themeFill="accent6" w:themeFillTint="66"/>
      </w:tcPr>
    </w:tblStylePr>
    <w:tblStylePr w:type="band1Horz">
      <w:tblPr/>
      <w:tcPr>
        <w:shd w:val="clear" w:color="auto" w:fill="A2DDD5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Ind w:w="0" w:type="dxa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Ind w:w="0" w:type="dxa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Ind w:w="0" w:type="dxa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Ind w:w="0" w:type="dxa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Ind w:w="0" w:type="dxa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Ind w:w="0" w:type="dxa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Ind w:w="0" w:type="dxa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  <w:insideV w:val="single" w:sz="4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bottom w:val="single" w:sz="4" w:space="0" w:color="D59589" w:themeColor="accent1" w:themeTint="99"/>
        </w:tcBorders>
      </w:tcPr>
    </w:tblStylePr>
    <w:tblStylePr w:type="nwCell">
      <w:tblPr/>
      <w:tcPr>
        <w:tcBorders>
          <w:bottom w:val="single" w:sz="4" w:space="0" w:color="D59589" w:themeColor="accent1" w:themeTint="99"/>
        </w:tcBorders>
      </w:tcPr>
    </w:tblStylePr>
    <w:tblStylePr w:type="seCell">
      <w:tblPr/>
      <w:tcPr>
        <w:tcBorders>
          <w:top w:val="single" w:sz="4" w:space="0" w:color="D59589" w:themeColor="accent1" w:themeTint="99"/>
        </w:tcBorders>
      </w:tcPr>
    </w:tblStylePr>
    <w:tblStylePr w:type="swCell">
      <w:tblPr/>
      <w:tcPr>
        <w:tcBorders>
          <w:top w:val="single" w:sz="4" w:space="0" w:color="D59589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Ind w:w="0" w:type="dxa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  <w:insideV w:val="single" w:sz="4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bottom w:val="single" w:sz="4" w:space="0" w:color="9BB4CB" w:themeColor="accent2" w:themeTint="99"/>
        </w:tcBorders>
      </w:tcPr>
    </w:tblStylePr>
    <w:tblStylePr w:type="nwCell">
      <w:tblPr/>
      <w:tcPr>
        <w:tcBorders>
          <w:bottom w:val="single" w:sz="4" w:space="0" w:color="9BB4CB" w:themeColor="accent2" w:themeTint="99"/>
        </w:tcBorders>
      </w:tcPr>
    </w:tblStylePr>
    <w:tblStylePr w:type="seCell">
      <w:tblPr/>
      <w:tcPr>
        <w:tcBorders>
          <w:top w:val="single" w:sz="4" w:space="0" w:color="9BB4CB" w:themeColor="accent2" w:themeTint="99"/>
        </w:tcBorders>
      </w:tcPr>
    </w:tblStylePr>
    <w:tblStylePr w:type="swCell">
      <w:tblPr/>
      <w:tcPr>
        <w:tcBorders>
          <w:top w:val="single" w:sz="4" w:space="0" w:color="9BB4CB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Ind w:w="0" w:type="dxa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  <w:insideV w:val="single" w:sz="4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bottom w:val="single" w:sz="4" w:space="0" w:color="AEC396" w:themeColor="accent3" w:themeTint="99"/>
        </w:tcBorders>
      </w:tcPr>
    </w:tblStylePr>
    <w:tblStylePr w:type="nwCell">
      <w:tblPr/>
      <w:tcPr>
        <w:tcBorders>
          <w:bottom w:val="single" w:sz="4" w:space="0" w:color="AEC396" w:themeColor="accent3" w:themeTint="99"/>
        </w:tcBorders>
      </w:tcPr>
    </w:tblStylePr>
    <w:tblStylePr w:type="seCell">
      <w:tblPr/>
      <w:tcPr>
        <w:tcBorders>
          <w:top w:val="single" w:sz="4" w:space="0" w:color="AEC396" w:themeColor="accent3" w:themeTint="99"/>
        </w:tcBorders>
      </w:tcPr>
    </w:tblStylePr>
    <w:tblStylePr w:type="swCell">
      <w:tblPr/>
      <w:tcPr>
        <w:tcBorders>
          <w:top w:val="single" w:sz="4" w:space="0" w:color="AEC396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Ind w:w="0" w:type="dxa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  <w:insideV w:val="single" w:sz="4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bottom w:val="single" w:sz="4" w:space="0" w:color="BAA0C4" w:themeColor="accent4" w:themeTint="99"/>
        </w:tcBorders>
      </w:tcPr>
    </w:tblStylePr>
    <w:tblStylePr w:type="nwCell">
      <w:tblPr/>
      <w:tcPr>
        <w:tcBorders>
          <w:bottom w:val="single" w:sz="4" w:space="0" w:color="BAA0C4" w:themeColor="accent4" w:themeTint="99"/>
        </w:tcBorders>
      </w:tcPr>
    </w:tblStylePr>
    <w:tblStylePr w:type="seCell">
      <w:tblPr/>
      <w:tcPr>
        <w:tcBorders>
          <w:top w:val="single" w:sz="4" w:space="0" w:color="BAA0C4" w:themeColor="accent4" w:themeTint="99"/>
        </w:tcBorders>
      </w:tcPr>
    </w:tblStylePr>
    <w:tblStylePr w:type="swCell">
      <w:tblPr/>
      <w:tcPr>
        <w:tcBorders>
          <w:top w:val="single" w:sz="4" w:space="0" w:color="BAA0C4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Ind w:w="0" w:type="dxa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  <w:insideV w:val="single" w:sz="4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bottom w:val="single" w:sz="4" w:space="0" w:color="D06B92" w:themeColor="accent5" w:themeTint="99"/>
        </w:tcBorders>
      </w:tcPr>
    </w:tblStylePr>
    <w:tblStylePr w:type="nwCell">
      <w:tblPr/>
      <w:tcPr>
        <w:tcBorders>
          <w:bottom w:val="single" w:sz="4" w:space="0" w:color="D06B92" w:themeColor="accent5" w:themeTint="99"/>
        </w:tcBorders>
      </w:tcPr>
    </w:tblStylePr>
    <w:tblStylePr w:type="seCell">
      <w:tblPr/>
      <w:tcPr>
        <w:tcBorders>
          <w:top w:val="single" w:sz="4" w:space="0" w:color="D06B92" w:themeColor="accent5" w:themeTint="99"/>
        </w:tcBorders>
      </w:tcPr>
    </w:tblStylePr>
    <w:tblStylePr w:type="swCell">
      <w:tblPr/>
      <w:tcPr>
        <w:tcBorders>
          <w:top w:val="single" w:sz="4" w:space="0" w:color="D06B92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Ind w:w="0" w:type="dxa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  <w:insideV w:val="single" w:sz="4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bottom w:val="single" w:sz="4" w:space="0" w:color="74CDC0" w:themeColor="accent6" w:themeTint="99"/>
        </w:tcBorders>
      </w:tcPr>
    </w:tblStylePr>
    <w:tblStylePr w:type="nwCell">
      <w:tblPr/>
      <w:tcPr>
        <w:tcBorders>
          <w:bottom w:val="single" w:sz="4" w:space="0" w:color="74CDC0" w:themeColor="accent6" w:themeTint="99"/>
        </w:tcBorders>
      </w:tcPr>
    </w:tblStylePr>
    <w:tblStylePr w:type="seCell">
      <w:tblPr/>
      <w:tcPr>
        <w:tcBorders>
          <w:top w:val="single" w:sz="4" w:space="0" w:color="74CDC0" w:themeColor="accent6" w:themeTint="99"/>
        </w:tcBorders>
      </w:tcPr>
    </w:tblStylePr>
    <w:tblStylePr w:type="swCell">
      <w:tblPr/>
      <w:tcPr>
        <w:tcBorders>
          <w:top w:val="single" w:sz="4" w:space="0" w:color="74CDC0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691"/>
    <w:rPr>
      <w:rFonts w:asciiTheme="majorHAnsi" w:eastAsiaTheme="majorEastAsia" w:hAnsiTheme="majorHAnsi" w:cstheme="majorBidi"/>
      <w:i/>
      <w:iCs/>
      <w:color w:val="863D3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691"/>
    <w:rPr>
      <w:rFonts w:asciiTheme="majorHAnsi" w:eastAsiaTheme="majorEastAsia" w:hAnsiTheme="majorHAnsi" w:cstheme="majorBidi"/>
      <w:color w:val="863D3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691"/>
    <w:rPr>
      <w:rFonts w:asciiTheme="majorHAnsi" w:eastAsiaTheme="majorEastAsia" w:hAnsiTheme="majorHAnsi" w:cstheme="majorBidi"/>
      <w:color w:val="59292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691"/>
    <w:rPr>
      <w:rFonts w:asciiTheme="majorHAnsi" w:eastAsiaTheme="majorEastAsia" w:hAnsiTheme="majorHAnsi" w:cstheme="majorBidi"/>
      <w:i/>
      <w:iCs/>
      <w:color w:val="59292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69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69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770691"/>
  </w:style>
  <w:style w:type="paragraph" w:styleId="HTMLAddress">
    <w:name w:val="HTML Address"/>
    <w:basedOn w:val="Normal"/>
    <w:link w:val="HTMLAddressChar"/>
    <w:uiPriority w:val="99"/>
    <w:semiHidden/>
    <w:unhideWhenUsed/>
    <w:rsid w:val="00770691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7069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77069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77069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70691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70691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7069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7069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706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76F85"/>
    <w:rPr>
      <w:color w:val="2C4155" w:themeColor="accent2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70691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70691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70691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70691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70691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70691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70691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70691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70691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7069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70691"/>
    <w:rPr>
      <w:i/>
      <w:iCs/>
      <w:color w:val="B4534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70691"/>
    <w:pPr>
      <w:pBdr>
        <w:top w:val="single" w:sz="4" w:space="10" w:color="B45340" w:themeColor="accent1"/>
        <w:bottom w:val="single" w:sz="4" w:space="10" w:color="B45340" w:themeColor="accent1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70691"/>
    <w:rPr>
      <w:i/>
      <w:iCs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70691"/>
    <w:rPr>
      <w:b/>
      <w:bCs/>
      <w:smallCaps/>
      <w:color w:val="B45340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1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H w:val="nil"/>
          <w:insideV w:val="single" w:sz="8" w:space="0" w:color="B4534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  <w:shd w:val="clear" w:color="auto" w:fill="EDD3CE" w:themeFill="accent1" w:themeFillTint="3F"/>
      </w:tcPr>
    </w:tblStylePr>
    <w:tblStylePr w:type="band2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  <w:insideV w:val="single" w:sz="8" w:space="0" w:color="B4534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1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H w:val="nil"/>
          <w:insideV w:val="single" w:sz="8" w:space="0" w:color="5A83A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  <w:shd w:val="clear" w:color="auto" w:fill="D6E0E9" w:themeFill="accent2" w:themeFillTint="3F"/>
      </w:tcPr>
    </w:tblStylePr>
    <w:tblStylePr w:type="band2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  <w:insideV w:val="single" w:sz="8" w:space="0" w:color="5A83A9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1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H w:val="nil"/>
          <w:insideV w:val="single" w:sz="8" w:space="0" w:color="79975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  <w:shd w:val="clear" w:color="auto" w:fill="DDE6D3" w:themeFill="accent3" w:themeFillTint="3F"/>
      </w:tcPr>
    </w:tblStylePr>
    <w:tblStylePr w:type="band2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  <w:insideV w:val="single" w:sz="8" w:space="0" w:color="79975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1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H w:val="nil"/>
          <w:insideV w:val="single" w:sz="8" w:space="0" w:color="8D629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  <w:shd w:val="clear" w:color="auto" w:fill="E2D8E6" w:themeFill="accent4" w:themeFillTint="3F"/>
      </w:tcPr>
    </w:tblStylePr>
    <w:tblStylePr w:type="band2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  <w:insideV w:val="single" w:sz="8" w:space="0" w:color="8D629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1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H w:val="nil"/>
          <w:insideV w:val="single" w:sz="8" w:space="0" w:color="8F2D5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  <w:shd w:val="clear" w:color="auto" w:fill="ECC2D2" w:themeFill="accent5" w:themeFillTint="3F"/>
      </w:tcPr>
    </w:tblStylePr>
    <w:tblStylePr w:type="band2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  <w:insideV w:val="single" w:sz="8" w:space="0" w:color="8F2D5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1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H w:val="nil"/>
          <w:insideV w:val="single" w:sz="8" w:space="0" w:color="34908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  <w:shd w:val="clear" w:color="auto" w:fill="C5EAE5" w:themeFill="accent6" w:themeFillTint="3F"/>
      </w:tcPr>
    </w:tblStylePr>
    <w:tblStylePr w:type="band2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  <w:insideV w:val="single" w:sz="8" w:space="0" w:color="34908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  <w:tblStylePr w:type="band1Horz">
      <w:tblPr/>
      <w:tcPr>
        <w:tcBorders>
          <w:top w:val="single" w:sz="8" w:space="0" w:color="B45340" w:themeColor="accent1"/>
          <w:left w:val="single" w:sz="8" w:space="0" w:color="B45340" w:themeColor="accent1"/>
          <w:bottom w:val="single" w:sz="8" w:space="0" w:color="B45340" w:themeColor="accent1"/>
          <w:right w:val="single" w:sz="8" w:space="0" w:color="B4534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  <w:tblStylePr w:type="band1Horz">
      <w:tblPr/>
      <w:tcPr>
        <w:tcBorders>
          <w:top w:val="single" w:sz="8" w:space="0" w:color="5A83A9" w:themeColor="accent2"/>
          <w:left w:val="single" w:sz="8" w:space="0" w:color="5A83A9" w:themeColor="accent2"/>
          <w:bottom w:val="single" w:sz="8" w:space="0" w:color="5A83A9" w:themeColor="accent2"/>
          <w:right w:val="single" w:sz="8" w:space="0" w:color="5A83A9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  <w:tblStylePr w:type="band1Horz">
      <w:tblPr/>
      <w:tcPr>
        <w:tcBorders>
          <w:top w:val="single" w:sz="8" w:space="0" w:color="799756" w:themeColor="accent3"/>
          <w:left w:val="single" w:sz="8" w:space="0" w:color="799756" w:themeColor="accent3"/>
          <w:bottom w:val="single" w:sz="8" w:space="0" w:color="799756" w:themeColor="accent3"/>
          <w:right w:val="single" w:sz="8" w:space="0" w:color="79975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  <w:tblStylePr w:type="band1Horz">
      <w:tblPr/>
      <w:tcPr>
        <w:tcBorders>
          <w:top w:val="single" w:sz="8" w:space="0" w:color="8D629D" w:themeColor="accent4"/>
          <w:left w:val="single" w:sz="8" w:space="0" w:color="8D629D" w:themeColor="accent4"/>
          <w:bottom w:val="single" w:sz="8" w:space="0" w:color="8D629D" w:themeColor="accent4"/>
          <w:right w:val="single" w:sz="8" w:space="0" w:color="8D629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  <w:tblStylePr w:type="band1Horz">
      <w:tblPr/>
      <w:tcPr>
        <w:tcBorders>
          <w:top w:val="single" w:sz="8" w:space="0" w:color="8F2D53" w:themeColor="accent5"/>
          <w:left w:val="single" w:sz="8" w:space="0" w:color="8F2D53" w:themeColor="accent5"/>
          <w:bottom w:val="single" w:sz="8" w:space="0" w:color="8F2D53" w:themeColor="accent5"/>
          <w:right w:val="single" w:sz="8" w:space="0" w:color="8F2D5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  <w:tblStylePr w:type="band1Horz">
      <w:tblPr/>
      <w:tcPr>
        <w:tcBorders>
          <w:top w:val="single" w:sz="8" w:space="0" w:color="349083" w:themeColor="accent6"/>
          <w:left w:val="single" w:sz="8" w:space="0" w:color="349083" w:themeColor="accent6"/>
          <w:bottom w:val="single" w:sz="8" w:space="0" w:color="349083" w:themeColor="accent6"/>
          <w:right w:val="single" w:sz="8" w:space="0" w:color="34908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70691"/>
    <w:pPr>
      <w:spacing w:before="0" w:after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70691"/>
    <w:pPr>
      <w:spacing w:before="0" w:after="0"/>
    </w:pPr>
    <w:rPr>
      <w:color w:val="863D30" w:themeColor="accent1" w:themeShade="BF"/>
    </w:rPr>
    <w:tblPr>
      <w:tblStyleRowBandSize w:val="1"/>
      <w:tblStyleColBandSize w:val="1"/>
      <w:tblInd w:w="0" w:type="dxa"/>
      <w:tblBorders>
        <w:top w:val="single" w:sz="8" w:space="0" w:color="B45340" w:themeColor="accent1"/>
        <w:bottom w:val="single" w:sz="8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45340" w:themeColor="accent1"/>
          <w:left w:val="nil"/>
          <w:bottom w:val="single" w:sz="8" w:space="0" w:color="B4534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70691"/>
    <w:pPr>
      <w:spacing w:before="0" w:after="0"/>
    </w:pPr>
    <w:rPr>
      <w:color w:val="42617F" w:themeColor="accent2" w:themeShade="BF"/>
    </w:rPr>
    <w:tblPr>
      <w:tblStyleRowBandSize w:val="1"/>
      <w:tblStyleColBandSize w:val="1"/>
      <w:tblInd w:w="0" w:type="dxa"/>
      <w:tblBorders>
        <w:top w:val="single" w:sz="8" w:space="0" w:color="5A83A9" w:themeColor="accent2"/>
        <w:bottom w:val="single" w:sz="8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A83A9" w:themeColor="accent2"/>
          <w:left w:val="nil"/>
          <w:bottom w:val="single" w:sz="8" w:space="0" w:color="5A83A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70691"/>
    <w:pPr>
      <w:spacing w:before="0" w:after="0"/>
    </w:pPr>
    <w:rPr>
      <w:color w:val="5A7040" w:themeColor="accent3" w:themeShade="BF"/>
    </w:rPr>
    <w:tblPr>
      <w:tblStyleRowBandSize w:val="1"/>
      <w:tblStyleColBandSize w:val="1"/>
      <w:tblInd w:w="0" w:type="dxa"/>
      <w:tblBorders>
        <w:top w:val="single" w:sz="8" w:space="0" w:color="799756" w:themeColor="accent3"/>
        <w:bottom w:val="single" w:sz="8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9756" w:themeColor="accent3"/>
          <w:left w:val="nil"/>
          <w:bottom w:val="single" w:sz="8" w:space="0" w:color="79975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70691"/>
    <w:pPr>
      <w:spacing w:before="0" w:after="0"/>
    </w:pPr>
    <w:rPr>
      <w:color w:val="694975" w:themeColor="accent4" w:themeShade="BF"/>
    </w:rPr>
    <w:tblPr>
      <w:tblStyleRowBandSize w:val="1"/>
      <w:tblStyleColBandSize w:val="1"/>
      <w:tblInd w:w="0" w:type="dxa"/>
      <w:tblBorders>
        <w:top w:val="single" w:sz="8" w:space="0" w:color="8D629D" w:themeColor="accent4"/>
        <w:bottom w:val="single" w:sz="8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629D" w:themeColor="accent4"/>
          <w:left w:val="nil"/>
          <w:bottom w:val="single" w:sz="8" w:space="0" w:color="8D629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70691"/>
    <w:pPr>
      <w:spacing w:before="0" w:after="0"/>
    </w:pPr>
    <w:rPr>
      <w:color w:val="6A213D" w:themeColor="accent5" w:themeShade="BF"/>
    </w:rPr>
    <w:tblPr>
      <w:tblStyleRowBandSize w:val="1"/>
      <w:tblStyleColBandSize w:val="1"/>
      <w:tblInd w:w="0" w:type="dxa"/>
      <w:tblBorders>
        <w:top w:val="single" w:sz="8" w:space="0" w:color="8F2D53" w:themeColor="accent5"/>
        <w:bottom w:val="single" w:sz="8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2D53" w:themeColor="accent5"/>
          <w:left w:val="nil"/>
          <w:bottom w:val="single" w:sz="8" w:space="0" w:color="8F2D5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70691"/>
    <w:pPr>
      <w:spacing w:before="0" w:after="0"/>
    </w:pPr>
    <w:rPr>
      <w:color w:val="276B61" w:themeColor="accent6" w:themeShade="BF"/>
    </w:rPr>
    <w:tblPr>
      <w:tblStyleRowBandSize w:val="1"/>
      <w:tblStyleColBandSize w:val="1"/>
      <w:tblInd w:w="0" w:type="dxa"/>
      <w:tblBorders>
        <w:top w:val="single" w:sz="8" w:space="0" w:color="349083" w:themeColor="accent6"/>
        <w:bottom w:val="single" w:sz="8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083" w:themeColor="accent6"/>
          <w:left w:val="nil"/>
          <w:bottom w:val="single" w:sz="8" w:space="0" w:color="34908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70691"/>
  </w:style>
  <w:style w:type="paragraph" w:styleId="List">
    <w:name w:val="List"/>
    <w:basedOn w:val="Normal"/>
    <w:uiPriority w:val="99"/>
    <w:semiHidden/>
    <w:unhideWhenUsed/>
    <w:rsid w:val="0077069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77069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7069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7069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7069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70691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70691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70691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70691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70691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7069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7069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7069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7069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7069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70691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70691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70691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70691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70691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770691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5958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BB4CB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EC39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AA0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6B9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4CDC0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59589" w:themeColor="accent1" w:themeTint="99"/>
        <w:bottom w:val="single" w:sz="4" w:space="0" w:color="D59589" w:themeColor="accent1" w:themeTint="99"/>
        <w:insideH w:val="single" w:sz="4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9BB4CB" w:themeColor="accent2" w:themeTint="99"/>
        <w:bottom w:val="single" w:sz="4" w:space="0" w:color="9BB4CB" w:themeColor="accent2" w:themeTint="99"/>
        <w:insideH w:val="single" w:sz="4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AEC396" w:themeColor="accent3" w:themeTint="99"/>
        <w:bottom w:val="single" w:sz="4" w:space="0" w:color="AEC396" w:themeColor="accent3" w:themeTint="99"/>
        <w:insideH w:val="single" w:sz="4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AA0C4" w:themeColor="accent4" w:themeTint="99"/>
        <w:bottom w:val="single" w:sz="4" w:space="0" w:color="BAA0C4" w:themeColor="accent4" w:themeTint="99"/>
        <w:insideH w:val="single" w:sz="4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06B92" w:themeColor="accent5" w:themeTint="99"/>
        <w:bottom w:val="single" w:sz="4" w:space="0" w:color="D06B92" w:themeColor="accent5" w:themeTint="99"/>
        <w:insideH w:val="single" w:sz="4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74CDC0" w:themeColor="accent6" w:themeTint="99"/>
        <w:bottom w:val="single" w:sz="4" w:space="0" w:color="74CDC0" w:themeColor="accent6" w:themeTint="99"/>
        <w:insideH w:val="single" w:sz="4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45340" w:themeColor="accent1"/>
        <w:left w:val="single" w:sz="4" w:space="0" w:color="B45340" w:themeColor="accent1"/>
        <w:bottom w:val="single" w:sz="4" w:space="0" w:color="B45340" w:themeColor="accent1"/>
        <w:right w:val="single" w:sz="4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45340" w:themeColor="accent1"/>
          <w:right w:val="single" w:sz="4" w:space="0" w:color="B45340" w:themeColor="accent1"/>
        </w:tcBorders>
      </w:tcPr>
    </w:tblStylePr>
    <w:tblStylePr w:type="band1Horz">
      <w:tblPr/>
      <w:tcPr>
        <w:tcBorders>
          <w:top w:val="single" w:sz="4" w:space="0" w:color="B45340" w:themeColor="accent1"/>
          <w:bottom w:val="single" w:sz="4" w:space="0" w:color="B4534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45340" w:themeColor="accent1"/>
          <w:left w:val="nil"/>
        </w:tcBorders>
      </w:tcPr>
    </w:tblStylePr>
    <w:tblStylePr w:type="swCell">
      <w:tblPr/>
      <w:tcPr>
        <w:tcBorders>
          <w:top w:val="double" w:sz="4" w:space="0" w:color="B4534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5A83A9" w:themeColor="accent2"/>
        <w:left w:val="single" w:sz="4" w:space="0" w:color="5A83A9" w:themeColor="accent2"/>
        <w:bottom w:val="single" w:sz="4" w:space="0" w:color="5A83A9" w:themeColor="accent2"/>
        <w:right w:val="single" w:sz="4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A83A9" w:themeColor="accent2"/>
          <w:right w:val="single" w:sz="4" w:space="0" w:color="5A83A9" w:themeColor="accent2"/>
        </w:tcBorders>
      </w:tcPr>
    </w:tblStylePr>
    <w:tblStylePr w:type="band1Horz">
      <w:tblPr/>
      <w:tcPr>
        <w:tcBorders>
          <w:top w:val="single" w:sz="4" w:space="0" w:color="5A83A9" w:themeColor="accent2"/>
          <w:bottom w:val="single" w:sz="4" w:space="0" w:color="5A83A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A83A9" w:themeColor="accent2"/>
          <w:left w:val="nil"/>
        </w:tcBorders>
      </w:tcPr>
    </w:tblStylePr>
    <w:tblStylePr w:type="swCell">
      <w:tblPr/>
      <w:tcPr>
        <w:tcBorders>
          <w:top w:val="double" w:sz="4" w:space="0" w:color="5A83A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799756" w:themeColor="accent3"/>
        <w:left w:val="single" w:sz="4" w:space="0" w:color="799756" w:themeColor="accent3"/>
        <w:bottom w:val="single" w:sz="4" w:space="0" w:color="799756" w:themeColor="accent3"/>
        <w:right w:val="single" w:sz="4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9756" w:themeColor="accent3"/>
          <w:right w:val="single" w:sz="4" w:space="0" w:color="799756" w:themeColor="accent3"/>
        </w:tcBorders>
      </w:tcPr>
    </w:tblStylePr>
    <w:tblStylePr w:type="band1Horz">
      <w:tblPr/>
      <w:tcPr>
        <w:tcBorders>
          <w:top w:val="single" w:sz="4" w:space="0" w:color="799756" w:themeColor="accent3"/>
          <w:bottom w:val="single" w:sz="4" w:space="0" w:color="79975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9756" w:themeColor="accent3"/>
          <w:left w:val="nil"/>
        </w:tcBorders>
      </w:tcPr>
    </w:tblStylePr>
    <w:tblStylePr w:type="swCell">
      <w:tblPr/>
      <w:tcPr>
        <w:tcBorders>
          <w:top w:val="double" w:sz="4" w:space="0" w:color="799756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8D629D" w:themeColor="accent4"/>
        <w:left w:val="single" w:sz="4" w:space="0" w:color="8D629D" w:themeColor="accent4"/>
        <w:bottom w:val="single" w:sz="4" w:space="0" w:color="8D629D" w:themeColor="accent4"/>
        <w:right w:val="single" w:sz="4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629D" w:themeColor="accent4"/>
          <w:right w:val="single" w:sz="4" w:space="0" w:color="8D629D" w:themeColor="accent4"/>
        </w:tcBorders>
      </w:tcPr>
    </w:tblStylePr>
    <w:tblStylePr w:type="band1Horz">
      <w:tblPr/>
      <w:tcPr>
        <w:tcBorders>
          <w:top w:val="single" w:sz="4" w:space="0" w:color="8D629D" w:themeColor="accent4"/>
          <w:bottom w:val="single" w:sz="4" w:space="0" w:color="8D629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629D" w:themeColor="accent4"/>
          <w:left w:val="nil"/>
        </w:tcBorders>
      </w:tcPr>
    </w:tblStylePr>
    <w:tblStylePr w:type="swCell">
      <w:tblPr/>
      <w:tcPr>
        <w:tcBorders>
          <w:top w:val="double" w:sz="4" w:space="0" w:color="8D629D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8F2D53" w:themeColor="accent5"/>
        <w:left w:val="single" w:sz="4" w:space="0" w:color="8F2D53" w:themeColor="accent5"/>
        <w:bottom w:val="single" w:sz="4" w:space="0" w:color="8F2D53" w:themeColor="accent5"/>
        <w:right w:val="single" w:sz="4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F2D53" w:themeColor="accent5"/>
          <w:right w:val="single" w:sz="4" w:space="0" w:color="8F2D53" w:themeColor="accent5"/>
        </w:tcBorders>
      </w:tcPr>
    </w:tblStylePr>
    <w:tblStylePr w:type="band1Horz">
      <w:tblPr/>
      <w:tcPr>
        <w:tcBorders>
          <w:top w:val="single" w:sz="4" w:space="0" w:color="8F2D53" w:themeColor="accent5"/>
          <w:bottom w:val="single" w:sz="4" w:space="0" w:color="8F2D5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F2D53" w:themeColor="accent5"/>
          <w:left w:val="nil"/>
        </w:tcBorders>
      </w:tcPr>
    </w:tblStylePr>
    <w:tblStylePr w:type="swCell">
      <w:tblPr/>
      <w:tcPr>
        <w:tcBorders>
          <w:top w:val="double" w:sz="4" w:space="0" w:color="8F2D53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349083" w:themeColor="accent6"/>
        <w:left w:val="single" w:sz="4" w:space="0" w:color="349083" w:themeColor="accent6"/>
        <w:bottom w:val="single" w:sz="4" w:space="0" w:color="349083" w:themeColor="accent6"/>
        <w:right w:val="single" w:sz="4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083" w:themeColor="accent6"/>
          <w:right w:val="single" w:sz="4" w:space="0" w:color="349083" w:themeColor="accent6"/>
        </w:tcBorders>
      </w:tcPr>
    </w:tblStylePr>
    <w:tblStylePr w:type="band1Horz">
      <w:tblPr/>
      <w:tcPr>
        <w:tcBorders>
          <w:top w:val="single" w:sz="4" w:space="0" w:color="349083" w:themeColor="accent6"/>
          <w:bottom w:val="single" w:sz="4" w:space="0" w:color="34908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083" w:themeColor="accent6"/>
          <w:left w:val="nil"/>
        </w:tcBorders>
      </w:tcPr>
    </w:tblStylePr>
    <w:tblStylePr w:type="swCell">
      <w:tblPr/>
      <w:tcPr>
        <w:tcBorders>
          <w:top w:val="double" w:sz="4" w:space="0" w:color="349083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59589" w:themeColor="accent1" w:themeTint="99"/>
        <w:left w:val="single" w:sz="4" w:space="0" w:color="D59589" w:themeColor="accent1" w:themeTint="99"/>
        <w:bottom w:val="single" w:sz="4" w:space="0" w:color="D59589" w:themeColor="accent1" w:themeTint="99"/>
        <w:right w:val="single" w:sz="4" w:space="0" w:color="D59589" w:themeColor="accent1" w:themeTint="99"/>
        <w:insideH w:val="single" w:sz="4" w:space="0" w:color="D59589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45340" w:themeColor="accent1"/>
          <w:left w:val="single" w:sz="4" w:space="0" w:color="B45340" w:themeColor="accent1"/>
          <w:bottom w:val="single" w:sz="4" w:space="0" w:color="B45340" w:themeColor="accent1"/>
          <w:right w:val="single" w:sz="4" w:space="0" w:color="B45340" w:themeColor="accent1"/>
          <w:insideH w:val="nil"/>
        </w:tcBorders>
        <w:shd w:val="clear" w:color="auto" w:fill="B45340" w:themeFill="accent1"/>
      </w:tcPr>
    </w:tblStylePr>
    <w:tblStylePr w:type="lastRow">
      <w:rPr>
        <w:b/>
        <w:bCs/>
      </w:rPr>
      <w:tblPr/>
      <w:tcPr>
        <w:tcBorders>
          <w:top w:val="double" w:sz="4" w:space="0" w:color="D5958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9BB4CB" w:themeColor="accent2" w:themeTint="99"/>
        <w:left w:val="single" w:sz="4" w:space="0" w:color="9BB4CB" w:themeColor="accent2" w:themeTint="99"/>
        <w:bottom w:val="single" w:sz="4" w:space="0" w:color="9BB4CB" w:themeColor="accent2" w:themeTint="99"/>
        <w:right w:val="single" w:sz="4" w:space="0" w:color="9BB4CB" w:themeColor="accent2" w:themeTint="99"/>
        <w:insideH w:val="single" w:sz="4" w:space="0" w:color="9BB4CB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A83A9" w:themeColor="accent2"/>
          <w:left w:val="single" w:sz="4" w:space="0" w:color="5A83A9" w:themeColor="accent2"/>
          <w:bottom w:val="single" w:sz="4" w:space="0" w:color="5A83A9" w:themeColor="accent2"/>
          <w:right w:val="single" w:sz="4" w:space="0" w:color="5A83A9" w:themeColor="accent2"/>
          <w:insideH w:val="nil"/>
        </w:tcBorders>
        <w:shd w:val="clear" w:color="auto" w:fill="5A83A9" w:themeFill="accent2"/>
      </w:tcPr>
    </w:tblStylePr>
    <w:tblStylePr w:type="lastRow">
      <w:rPr>
        <w:b/>
        <w:bCs/>
      </w:rPr>
      <w:tblPr/>
      <w:tcPr>
        <w:tcBorders>
          <w:top w:val="double" w:sz="4" w:space="0" w:color="9BB4CB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AEC396" w:themeColor="accent3" w:themeTint="99"/>
        <w:left w:val="single" w:sz="4" w:space="0" w:color="AEC396" w:themeColor="accent3" w:themeTint="99"/>
        <w:bottom w:val="single" w:sz="4" w:space="0" w:color="AEC396" w:themeColor="accent3" w:themeTint="99"/>
        <w:right w:val="single" w:sz="4" w:space="0" w:color="AEC396" w:themeColor="accent3" w:themeTint="99"/>
        <w:insideH w:val="single" w:sz="4" w:space="0" w:color="AEC396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9756" w:themeColor="accent3"/>
          <w:left w:val="single" w:sz="4" w:space="0" w:color="799756" w:themeColor="accent3"/>
          <w:bottom w:val="single" w:sz="4" w:space="0" w:color="799756" w:themeColor="accent3"/>
          <w:right w:val="single" w:sz="4" w:space="0" w:color="799756" w:themeColor="accent3"/>
          <w:insideH w:val="nil"/>
        </w:tcBorders>
        <w:shd w:val="clear" w:color="auto" w:fill="799756" w:themeFill="accent3"/>
      </w:tcPr>
    </w:tblStylePr>
    <w:tblStylePr w:type="lastRow">
      <w:rPr>
        <w:b/>
        <w:bCs/>
      </w:rPr>
      <w:tblPr/>
      <w:tcPr>
        <w:tcBorders>
          <w:top w:val="double" w:sz="4" w:space="0" w:color="AEC39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AA0C4" w:themeColor="accent4" w:themeTint="99"/>
        <w:left w:val="single" w:sz="4" w:space="0" w:color="BAA0C4" w:themeColor="accent4" w:themeTint="99"/>
        <w:bottom w:val="single" w:sz="4" w:space="0" w:color="BAA0C4" w:themeColor="accent4" w:themeTint="99"/>
        <w:right w:val="single" w:sz="4" w:space="0" w:color="BAA0C4" w:themeColor="accent4" w:themeTint="99"/>
        <w:insideH w:val="single" w:sz="4" w:space="0" w:color="BAA0C4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629D" w:themeColor="accent4"/>
          <w:left w:val="single" w:sz="4" w:space="0" w:color="8D629D" w:themeColor="accent4"/>
          <w:bottom w:val="single" w:sz="4" w:space="0" w:color="8D629D" w:themeColor="accent4"/>
          <w:right w:val="single" w:sz="4" w:space="0" w:color="8D629D" w:themeColor="accent4"/>
          <w:insideH w:val="nil"/>
        </w:tcBorders>
        <w:shd w:val="clear" w:color="auto" w:fill="8D629D" w:themeFill="accent4"/>
      </w:tcPr>
    </w:tblStylePr>
    <w:tblStylePr w:type="lastRow">
      <w:rPr>
        <w:b/>
        <w:bCs/>
      </w:rPr>
      <w:tblPr/>
      <w:tcPr>
        <w:tcBorders>
          <w:top w:val="double" w:sz="4" w:space="0" w:color="BAA0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D06B92" w:themeColor="accent5" w:themeTint="99"/>
        <w:left w:val="single" w:sz="4" w:space="0" w:color="D06B92" w:themeColor="accent5" w:themeTint="99"/>
        <w:bottom w:val="single" w:sz="4" w:space="0" w:color="D06B92" w:themeColor="accent5" w:themeTint="99"/>
        <w:right w:val="single" w:sz="4" w:space="0" w:color="D06B92" w:themeColor="accent5" w:themeTint="99"/>
        <w:insideH w:val="single" w:sz="4" w:space="0" w:color="D06B92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F2D53" w:themeColor="accent5"/>
          <w:left w:val="single" w:sz="4" w:space="0" w:color="8F2D53" w:themeColor="accent5"/>
          <w:bottom w:val="single" w:sz="4" w:space="0" w:color="8F2D53" w:themeColor="accent5"/>
          <w:right w:val="single" w:sz="4" w:space="0" w:color="8F2D53" w:themeColor="accent5"/>
          <w:insideH w:val="nil"/>
        </w:tcBorders>
        <w:shd w:val="clear" w:color="auto" w:fill="8F2D53" w:themeFill="accent5"/>
      </w:tcPr>
    </w:tblStylePr>
    <w:tblStylePr w:type="lastRow">
      <w:rPr>
        <w:b/>
        <w:bCs/>
      </w:rPr>
      <w:tblPr/>
      <w:tcPr>
        <w:tcBorders>
          <w:top w:val="double" w:sz="4" w:space="0" w:color="D06B9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74CDC0" w:themeColor="accent6" w:themeTint="99"/>
        <w:left w:val="single" w:sz="4" w:space="0" w:color="74CDC0" w:themeColor="accent6" w:themeTint="99"/>
        <w:bottom w:val="single" w:sz="4" w:space="0" w:color="74CDC0" w:themeColor="accent6" w:themeTint="99"/>
        <w:right w:val="single" w:sz="4" w:space="0" w:color="74CDC0" w:themeColor="accent6" w:themeTint="99"/>
        <w:insideH w:val="single" w:sz="4" w:space="0" w:color="74CDC0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083" w:themeColor="accent6"/>
          <w:left w:val="single" w:sz="4" w:space="0" w:color="349083" w:themeColor="accent6"/>
          <w:bottom w:val="single" w:sz="4" w:space="0" w:color="349083" w:themeColor="accent6"/>
          <w:right w:val="single" w:sz="4" w:space="0" w:color="349083" w:themeColor="accent6"/>
          <w:insideH w:val="nil"/>
        </w:tcBorders>
        <w:shd w:val="clear" w:color="auto" w:fill="349083" w:themeFill="accent6"/>
      </w:tcPr>
    </w:tblStylePr>
    <w:tblStylePr w:type="lastRow">
      <w:rPr>
        <w:b/>
        <w:bCs/>
      </w:rPr>
      <w:tblPr/>
      <w:tcPr>
        <w:tcBorders>
          <w:top w:val="double" w:sz="4" w:space="0" w:color="74CDC0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45340" w:themeColor="accent1"/>
        <w:left w:val="single" w:sz="24" w:space="0" w:color="B45340" w:themeColor="accent1"/>
        <w:bottom w:val="single" w:sz="24" w:space="0" w:color="B45340" w:themeColor="accent1"/>
        <w:right w:val="single" w:sz="24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4534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A83A9" w:themeColor="accent2"/>
        <w:left w:val="single" w:sz="24" w:space="0" w:color="5A83A9" w:themeColor="accent2"/>
        <w:bottom w:val="single" w:sz="24" w:space="0" w:color="5A83A9" w:themeColor="accent2"/>
        <w:right w:val="single" w:sz="24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A83A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99756" w:themeColor="accent3"/>
        <w:left w:val="single" w:sz="24" w:space="0" w:color="799756" w:themeColor="accent3"/>
        <w:bottom w:val="single" w:sz="24" w:space="0" w:color="799756" w:themeColor="accent3"/>
        <w:right w:val="single" w:sz="24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9975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D629D" w:themeColor="accent4"/>
        <w:left w:val="single" w:sz="24" w:space="0" w:color="8D629D" w:themeColor="accent4"/>
        <w:bottom w:val="single" w:sz="24" w:space="0" w:color="8D629D" w:themeColor="accent4"/>
        <w:right w:val="single" w:sz="24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D629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F2D53" w:themeColor="accent5"/>
        <w:left w:val="single" w:sz="24" w:space="0" w:color="8F2D53" w:themeColor="accent5"/>
        <w:bottom w:val="single" w:sz="24" w:space="0" w:color="8F2D53" w:themeColor="accent5"/>
        <w:right w:val="single" w:sz="24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F2D5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770691"/>
    <w:pPr>
      <w:spacing w:after="0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349083" w:themeColor="accent6"/>
        <w:left w:val="single" w:sz="24" w:space="0" w:color="349083" w:themeColor="accent6"/>
        <w:bottom w:val="single" w:sz="24" w:space="0" w:color="349083" w:themeColor="accent6"/>
        <w:right w:val="single" w:sz="24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34908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77069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Ind w:w="0" w:type="dxa"/>
      <w:tblBorders>
        <w:top w:val="single" w:sz="4" w:space="0" w:color="B45340" w:themeColor="accent1"/>
        <w:bottom w:val="single" w:sz="4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4534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Ind w:w="0" w:type="dxa"/>
      <w:tblBorders>
        <w:top w:val="single" w:sz="4" w:space="0" w:color="5A83A9" w:themeColor="accent2"/>
        <w:bottom w:val="single" w:sz="4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A83A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Ind w:w="0" w:type="dxa"/>
      <w:tblBorders>
        <w:top w:val="single" w:sz="4" w:space="0" w:color="799756" w:themeColor="accent3"/>
        <w:bottom w:val="single" w:sz="4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9975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Ind w:w="0" w:type="dxa"/>
      <w:tblBorders>
        <w:top w:val="single" w:sz="4" w:space="0" w:color="8D629D" w:themeColor="accent4"/>
        <w:bottom w:val="single" w:sz="4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D629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Ind w:w="0" w:type="dxa"/>
      <w:tblBorders>
        <w:top w:val="single" w:sz="4" w:space="0" w:color="8F2D53" w:themeColor="accent5"/>
        <w:bottom w:val="single" w:sz="4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F2D5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Ind w:w="0" w:type="dxa"/>
      <w:tblBorders>
        <w:top w:val="single" w:sz="4" w:space="0" w:color="349083" w:themeColor="accent6"/>
        <w:bottom w:val="single" w:sz="4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34908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770691"/>
    <w:pPr>
      <w:spacing w:after="0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770691"/>
    <w:pPr>
      <w:spacing w:after="0"/>
    </w:pPr>
    <w:rPr>
      <w:color w:val="863D30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4534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4534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4534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4534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1DBD7" w:themeFill="accent1" w:themeFillTint="33"/>
      </w:tcPr>
    </w:tblStylePr>
    <w:tblStylePr w:type="band1Horz">
      <w:tblPr/>
      <w:tcPr>
        <w:shd w:val="clear" w:color="auto" w:fill="F1DBD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770691"/>
    <w:pPr>
      <w:spacing w:after="0"/>
    </w:pPr>
    <w:rPr>
      <w:color w:val="42617F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A83A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A83A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A83A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A83A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E6ED" w:themeFill="accent2" w:themeFillTint="33"/>
      </w:tcPr>
    </w:tblStylePr>
    <w:tblStylePr w:type="band1Horz">
      <w:tblPr/>
      <w:tcPr>
        <w:shd w:val="clear" w:color="auto" w:fill="DDE6ED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770691"/>
    <w:pPr>
      <w:spacing w:after="0"/>
    </w:pPr>
    <w:rPr>
      <w:color w:val="5A7040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975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975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975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975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4EBDC" w:themeFill="accent3" w:themeFillTint="33"/>
      </w:tcPr>
    </w:tblStylePr>
    <w:tblStylePr w:type="band1Horz">
      <w:tblPr/>
      <w:tcPr>
        <w:shd w:val="clear" w:color="auto" w:fill="E4EBD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770691"/>
    <w:pPr>
      <w:spacing w:after="0"/>
    </w:pPr>
    <w:rPr>
      <w:color w:val="694975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629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629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629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629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8DFEB" w:themeFill="accent4" w:themeFillTint="33"/>
      </w:tcPr>
    </w:tblStylePr>
    <w:tblStylePr w:type="band1Horz">
      <w:tblPr/>
      <w:tcPr>
        <w:shd w:val="clear" w:color="auto" w:fill="E8DF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770691"/>
    <w:pPr>
      <w:spacing w:after="0"/>
    </w:pPr>
    <w:rPr>
      <w:color w:val="6A213D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F2D5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F2D5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F2D5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F2D5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FCDDA" w:themeFill="accent5" w:themeFillTint="33"/>
      </w:tcPr>
    </w:tblStylePr>
    <w:tblStylePr w:type="band1Horz">
      <w:tblPr/>
      <w:tcPr>
        <w:shd w:val="clear" w:color="auto" w:fill="EFCDDA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770691"/>
    <w:pPr>
      <w:spacing w:after="0"/>
    </w:pPr>
    <w:rPr>
      <w:color w:val="276B61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08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08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08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08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EEA" w:themeFill="accent6" w:themeFillTint="33"/>
      </w:tcPr>
    </w:tblStylePr>
    <w:tblStylePr w:type="band1Horz">
      <w:tblPr/>
      <w:tcPr>
        <w:shd w:val="clear" w:color="auto" w:fill="D0EEE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706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70691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  <w:insideV w:val="single" w:sz="8" w:space="0" w:color="CA7B6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D3C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A7B6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shd w:val="clear" w:color="auto" w:fill="DCA79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  <w:insideV w:val="single" w:sz="8" w:space="0" w:color="83A1BE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E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3A1B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shd w:val="clear" w:color="auto" w:fill="ACC1D4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  <w:insideV w:val="single" w:sz="8" w:space="0" w:color="9AB47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6D3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B47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shd w:val="clear" w:color="auto" w:fill="BCCDA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  <w:insideV w:val="single" w:sz="8" w:space="0" w:color="A989B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8E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89B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shd w:val="clear" w:color="auto" w:fill="C6B0C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  <w:insideV w:val="single" w:sz="8" w:space="0" w:color="C5477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2D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477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shd w:val="clear" w:color="auto" w:fill="D884A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  <w:insideV w:val="single" w:sz="8" w:space="0" w:color="52C0B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AE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C0B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shd w:val="clear" w:color="auto" w:fill="8BD5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  <w:insideH w:val="single" w:sz="8" w:space="0" w:color="B45340" w:themeColor="accent1"/>
        <w:insideV w:val="single" w:sz="8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D3C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7" w:themeFill="accent1" w:themeFillTint="33"/>
      </w:tcPr>
    </w:tblStylePr>
    <w:tblStylePr w:type="band1Vert">
      <w:tblPr/>
      <w:tcPr>
        <w:shd w:val="clear" w:color="auto" w:fill="DCA79D" w:themeFill="accent1" w:themeFillTint="7F"/>
      </w:tcPr>
    </w:tblStylePr>
    <w:tblStylePr w:type="band1Horz">
      <w:tblPr/>
      <w:tcPr>
        <w:tcBorders>
          <w:insideH w:val="single" w:sz="6" w:space="0" w:color="B45340" w:themeColor="accent1"/>
          <w:insideV w:val="single" w:sz="6" w:space="0" w:color="B45340" w:themeColor="accent1"/>
        </w:tcBorders>
        <w:shd w:val="clear" w:color="auto" w:fill="DCA79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  <w:insideH w:val="single" w:sz="8" w:space="0" w:color="5A83A9" w:themeColor="accent2"/>
        <w:insideV w:val="single" w:sz="8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E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2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6ED" w:themeFill="accent2" w:themeFillTint="33"/>
      </w:tcPr>
    </w:tblStylePr>
    <w:tblStylePr w:type="band1Vert">
      <w:tblPr/>
      <w:tcPr>
        <w:shd w:val="clear" w:color="auto" w:fill="ACC1D4" w:themeFill="accent2" w:themeFillTint="7F"/>
      </w:tcPr>
    </w:tblStylePr>
    <w:tblStylePr w:type="band1Horz">
      <w:tblPr/>
      <w:tcPr>
        <w:tcBorders>
          <w:insideH w:val="single" w:sz="6" w:space="0" w:color="5A83A9" w:themeColor="accent2"/>
          <w:insideV w:val="single" w:sz="6" w:space="0" w:color="5A83A9" w:themeColor="accent2"/>
        </w:tcBorders>
        <w:shd w:val="clear" w:color="auto" w:fill="ACC1D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  <w:insideH w:val="single" w:sz="8" w:space="0" w:color="799756" w:themeColor="accent3"/>
        <w:insideV w:val="single" w:sz="8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6D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5E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BDC" w:themeFill="accent3" w:themeFillTint="33"/>
      </w:tcPr>
    </w:tblStylePr>
    <w:tblStylePr w:type="band1Vert">
      <w:tblPr/>
      <w:tcPr>
        <w:shd w:val="clear" w:color="auto" w:fill="BCCDA8" w:themeFill="accent3" w:themeFillTint="7F"/>
      </w:tcPr>
    </w:tblStylePr>
    <w:tblStylePr w:type="band1Horz">
      <w:tblPr/>
      <w:tcPr>
        <w:tcBorders>
          <w:insideH w:val="single" w:sz="6" w:space="0" w:color="799756" w:themeColor="accent3"/>
          <w:insideV w:val="single" w:sz="6" w:space="0" w:color="799756" w:themeColor="accent3"/>
        </w:tcBorders>
        <w:shd w:val="clear" w:color="auto" w:fill="BCCDA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  <w:insideH w:val="single" w:sz="8" w:space="0" w:color="8D629D" w:themeColor="accent4"/>
        <w:insideV w:val="single" w:sz="8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8E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EF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FEB" w:themeFill="accent4" w:themeFillTint="33"/>
      </w:tcPr>
    </w:tblStylePr>
    <w:tblStylePr w:type="band1Vert">
      <w:tblPr/>
      <w:tcPr>
        <w:shd w:val="clear" w:color="auto" w:fill="C6B0CE" w:themeFill="accent4" w:themeFillTint="7F"/>
      </w:tcPr>
    </w:tblStylePr>
    <w:tblStylePr w:type="band1Horz">
      <w:tblPr/>
      <w:tcPr>
        <w:tcBorders>
          <w:insideH w:val="single" w:sz="6" w:space="0" w:color="8D629D" w:themeColor="accent4"/>
          <w:insideV w:val="single" w:sz="6" w:space="0" w:color="8D629D" w:themeColor="accent4"/>
        </w:tcBorders>
        <w:shd w:val="clear" w:color="auto" w:fill="C6B0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  <w:insideH w:val="single" w:sz="8" w:space="0" w:color="8F2D53" w:themeColor="accent5"/>
        <w:insideV w:val="single" w:sz="8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2D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E6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DDA" w:themeFill="accent5" w:themeFillTint="33"/>
      </w:tcPr>
    </w:tblStylePr>
    <w:tblStylePr w:type="band1Vert">
      <w:tblPr/>
      <w:tcPr>
        <w:shd w:val="clear" w:color="auto" w:fill="D884A4" w:themeFill="accent5" w:themeFillTint="7F"/>
      </w:tcPr>
    </w:tblStylePr>
    <w:tblStylePr w:type="band1Horz">
      <w:tblPr/>
      <w:tcPr>
        <w:tcBorders>
          <w:insideH w:val="single" w:sz="6" w:space="0" w:color="8F2D53" w:themeColor="accent5"/>
          <w:insideV w:val="single" w:sz="6" w:space="0" w:color="8F2D53" w:themeColor="accent5"/>
        </w:tcBorders>
        <w:shd w:val="clear" w:color="auto" w:fill="D884A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  <w:insideH w:val="single" w:sz="8" w:space="0" w:color="349083" w:themeColor="accent6"/>
        <w:insideV w:val="single" w:sz="8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A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EEA" w:themeFill="accent6" w:themeFillTint="33"/>
      </w:tcPr>
    </w:tblStylePr>
    <w:tblStylePr w:type="band1Vert">
      <w:tblPr/>
      <w:tcPr>
        <w:shd w:val="clear" w:color="auto" w:fill="8BD5CA" w:themeFill="accent6" w:themeFillTint="7F"/>
      </w:tcPr>
    </w:tblStylePr>
    <w:tblStylePr w:type="band1Horz">
      <w:tblPr/>
      <w:tcPr>
        <w:tcBorders>
          <w:insideH w:val="single" w:sz="6" w:space="0" w:color="349083" w:themeColor="accent6"/>
          <w:insideV w:val="single" w:sz="6" w:space="0" w:color="349083" w:themeColor="accent6"/>
        </w:tcBorders>
        <w:shd w:val="clear" w:color="auto" w:fill="8BD5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D3C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4534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79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79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6E0E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A83A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CC1D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CC1D4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E6D3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975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DA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DA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D8E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629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6B0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6B0C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2D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2D5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84A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84A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EAE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08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BD5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BD5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5340" w:themeColor="accent1"/>
        <w:bottom w:val="single" w:sz="8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45340" w:themeColor="accent1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45340" w:themeColor="accent1"/>
          <w:bottom w:val="single" w:sz="8" w:space="0" w:color="B45340" w:themeColor="accent1"/>
        </w:tcBorders>
      </w:tc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shd w:val="clear" w:color="auto" w:fill="EDD3C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83A9" w:themeColor="accent2"/>
        <w:bottom w:val="single" w:sz="8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A83A9" w:themeColor="accent2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A83A9" w:themeColor="accent2"/>
          <w:bottom w:val="single" w:sz="8" w:space="0" w:color="5A83A9" w:themeColor="accent2"/>
        </w:tcBorders>
      </w:tc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shd w:val="clear" w:color="auto" w:fill="D6E0E9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9756" w:themeColor="accent3"/>
        <w:bottom w:val="single" w:sz="8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9756" w:themeColor="accent3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9756" w:themeColor="accent3"/>
          <w:bottom w:val="single" w:sz="8" w:space="0" w:color="799756" w:themeColor="accent3"/>
        </w:tcBorders>
      </w:tc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shd w:val="clear" w:color="auto" w:fill="DDE6D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629D" w:themeColor="accent4"/>
        <w:bottom w:val="single" w:sz="8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629D" w:themeColor="accent4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629D" w:themeColor="accent4"/>
          <w:bottom w:val="single" w:sz="8" w:space="0" w:color="8D629D" w:themeColor="accent4"/>
        </w:tcBorders>
      </w:tc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shd w:val="clear" w:color="auto" w:fill="E2D8E6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2D53" w:themeColor="accent5"/>
        <w:bottom w:val="single" w:sz="8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2D53" w:themeColor="accent5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2D53" w:themeColor="accent5"/>
          <w:bottom w:val="single" w:sz="8" w:space="0" w:color="8F2D53" w:themeColor="accent5"/>
        </w:tcBorders>
      </w:tc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shd w:val="clear" w:color="auto" w:fill="ECC2D2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70691"/>
    <w:pPr>
      <w:spacing w:before="0" w:after="0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49083" w:themeColor="accent6"/>
        <w:bottom w:val="single" w:sz="8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083" w:themeColor="accent6"/>
        </w:tcBorders>
      </w:tcPr>
    </w:tblStylePr>
    <w:tblStylePr w:type="lastRow">
      <w:rPr>
        <w:b/>
        <w:bCs/>
        <w:color w:val="7C6A55" w:themeColor="text2"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083" w:themeColor="accent6"/>
          <w:bottom w:val="single" w:sz="8" w:space="0" w:color="349083" w:themeColor="accent6"/>
        </w:tcBorders>
      </w:tc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shd w:val="clear" w:color="auto" w:fill="C5EAE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45340" w:themeColor="accent1"/>
        <w:left w:val="single" w:sz="8" w:space="0" w:color="B45340" w:themeColor="accent1"/>
        <w:bottom w:val="single" w:sz="8" w:space="0" w:color="B45340" w:themeColor="accent1"/>
        <w:right w:val="single" w:sz="8" w:space="0" w:color="B4534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4534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4534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4534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D3C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D3C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A83A9" w:themeColor="accent2"/>
        <w:left w:val="single" w:sz="8" w:space="0" w:color="5A83A9" w:themeColor="accent2"/>
        <w:bottom w:val="single" w:sz="8" w:space="0" w:color="5A83A9" w:themeColor="accent2"/>
        <w:right w:val="single" w:sz="8" w:space="0" w:color="5A83A9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A83A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A83A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A83A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0E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0E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99756" w:themeColor="accent3"/>
        <w:left w:val="single" w:sz="8" w:space="0" w:color="799756" w:themeColor="accent3"/>
        <w:bottom w:val="single" w:sz="8" w:space="0" w:color="799756" w:themeColor="accent3"/>
        <w:right w:val="single" w:sz="8" w:space="0" w:color="79975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975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975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975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E6D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E6D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629D" w:themeColor="accent4"/>
        <w:left w:val="single" w:sz="8" w:space="0" w:color="8D629D" w:themeColor="accent4"/>
        <w:bottom w:val="single" w:sz="8" w:space="0" w:color="8D629D" w:themeColor="accent4"/>
        <w:right w:val="single" w:sz="8" w:space="0" w:color="8D629D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629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629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629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8E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8E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F2D53" w:themeColor="accent5"/>
        <w:left w:val="single" w:sz="8" w:space="0" w:color="8F2D53" w:themeColor="accent5"/>
        <w:bottom w:val="single" w:sz="8" w:space="0" w:color="8F2D53" w:themeColor="accent5"/>
        <w:right w:val="single" w:sz="8" w:space="0" w:color="8F2D53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F2D5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2D5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2D5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CC2D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CC2D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7069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349083" w:themeColor="accent6"/>
        <w:left w:val="single" w:sz="8" w:space="0" w:color="349083" w:themeColor="accent6"/>
        <w:bottom w:val="single" w:sz="8" w:space="0" w:color="349083" w:themeColor="accent6"/>
        <w:right w:val="single" w:sz="8" w:space="0" w:color="349083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08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08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08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A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A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A7B6B" w:themeColor="accent1" w:themeTint="BF"/>
        <w:left w:val="single" w:sz="8" w:space="0" w:color="CA7B6B" w:themeColor="accent1" w:themeTint="BF"/>
        <w:bottom w:val="single" w:sz="8" w:space="0" w:color="CA7B6B" w:themeColor="accent1" w:themeTint="BF"/>
        <w:right w:val="single" w:sz="8" w:space="0" w:color="CA7B6B" w:themeColor="accent1" w:themeTint="BF"/>
        <w:insideH w:val="single" w:sz="8" w:space="0" w:color="CA7B6B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7B6B" w:themeColor="accent1" w:themeTint="BF"/>
          <w:left w:val="single" w:sz="8" w:space="0" w:color="CA7B6B" w:themeColor="accent1" w:themeTint="BF"/>
          <w:bottom w:val="single" w:sz="8" w:space="0" w:color="CA7B6B" w:themeColor="accent1" w:themeTint="BF"/>
          <w:right w:val="single" w:sz="8" w:space="0" w:color="CA7B6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3C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D3C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83A1BE" w:themeColor="accent2" w:themeTint="BF"/>
        <w:left w:val="single" w:sz="8" w:space="0" w:color="83A1BE" w:themeColor="accent2" w:themeTint="BF"/>
        <w:bottom w:val="single" w:sz="8" w:space="0" w:color="83A1BE" w:themeColor="accent2" w:themeTint="BF"/>
        <w:right w:val="single" w:sz="8" w:space="0" w:color="83A1BE" w:themeColor="accent2" w:themeTint="BF"/>
        <w:insideH w:val="single" w:sz="8" w:space="0" w:color="83A1BE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3A1BE" w:themeColor="accent2" w:themeTint="BF"/>
          <w:left w:val="single" w:sz="8" w:space="0" w:color="83A1BE" w:themeColor="accent2" w:themeTint="BF"/>
          <w:bottom w:val="single" w:sz="8" w:space="0" w:color="83A1BE" w:themeColor="accent2" w:themeTint="BF"/>
          <w:right w:val="single" w:sz="8" w:space="0" w:color="83A1B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0E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0E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9AB47C" w:themeColor="accent3" w:themeTint="BF"/>
        <w:left w:val="single" w:sz="8" w:space="0" w:color="9AB47C" w:themeColor="accent3" w:themeTint="BF"/>
        <w:bottom w:val="single" w:sz="8" w:space="0" w:color="9AB47C" w:themeColor="accent3" w:themeTint="BF"/>
        <w:right w:val="single" w:sz="8" w:space="0" w:color="9AB47C" w:themeColor="accent3" w:themeTint="BF"/>
        <w:insideH w:val="single" w:sz="8" w:space="0" w:color="9AB47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B47C" w:themeColor="accent3" w:themeTint="BF"/>
          <w:left w:val="single" w:sz="8" w:space="0" w:color="9AB47C" w:themeColor="accent3" w:themeTint="BF"/>
          <w:bottom w:val="single" w:sz="8" w:space="0" w:color="9AB47C" w:themeColor="accent3" w:themeTint="BF"/>
          <w:right w:val="single" w:sz="8" w:space="0" w:color="9AB47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6D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E6D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A989B5" w:themeColor="accent4" w:themeTint="BF"/>
        <w:left w:val="single" w:sz="8" w:space="0" w:color="A989B5" w:themeColor="accent4" w:themeTint="BF"/>
        <w:bottom w:val="single" w:sz="8" w:space="0" w:color="A989B5" w:themeColor="accent4" w:themeTint="BF"/>
        <w:right w:val="single" w:sz="8" w:space="0" w:color="A989B5" w:themeColor="accent4" w:themeTint="BF"/>
        <w:insideH w:val="single" w:sz="8" w:space="0" w:color="A989B5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89B5" w:themeColor="accent4" w:themeTint="BF"/>
          <w:left w:val="single" w:sz="8" w:space="0" w:color="A989B5" w:themeColor="accent4" w:themeTint="BF"/>
          <w:bottom w:val="single" w:sz="8" w:space="0" w:color="A989B5" w:themeColor="accent4" w:themeTint="BF"/>
          <w:right w:val="single" w:sz="8" w:space="0" w:color="A989B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8E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8E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C54777" w:themeColor="accent5" w:themeTint="BF"/>
        <w:left w:val="single" w:sz="8" w:space="0" w:color="C54777" w:themeColor="accent5" w:themeTint="BF"/>
        <w:bottom w:val="single" w:sz="8" w:space="0" w:color="C54777" w:themeColor="accent5" w:themeTint="BF"/>
        <w:right w:val="single" w:sz="8" w:space="0" w:color="C54777" w:themeColor="accent5" w:themeTint="BF"/>
        <w:insideH w:val="single" w:sz="8" w:space="0" w:color="C54777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4777" w:themeColor="accent5" w:themeTint="BF"/>
          <w:left w:val="single" w:sz="8" w:space="0" w:color="C54777" w:themeColor="accent5" w:themeTint="BF"/>
          <w:bottom w:val="single" w:sz="8" w:space="0" w:color="C54777" w:themeColor="accent5" w:themeTint="BF"/>
          <w:right w:val="single" w:sz="8" w:space="0" w:color="C5477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2D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CC2D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8" w:space="0" w:color="52C0B0" w:themeColor="accent6" w:themeTint="BF"/>
        <w:left w:val="single" w:sz="8" w:space="0" w:color="52C0B0" w:themeColor="accent6" w:themeTint="BF"/>
        <w:bottom w:val="single" w:sz="8" w:space="0" w:color="52C0B0" w:themeColor="accent6" w:themeTint="BF"/>
        <w:right w:val="single" w:sz="8" w:space="0" w:color="52C0B0" w:themeColor="accent6" w:themeTint="BF"/>
        <w:insideH w:val="single" w:sz="8" w:space="0" w:color="52C0B0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C0B0" w:themeColor="accent6" w:themeTint="BF"/>
          <w:left w:val="single" w:sz="8" w:space="0" w:color="52C0B0" w:themeColor="accent6" w:themeTint="BF"/>
          <w:bottom w:val="single" w:sz="8" w:space="0" w:color="52C0B0" w:themeColor="accent6" w:themeTint="BF"/>
          <w:right w:val="single" w:sz="8" w:space="0" w:color="52C0B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AE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AE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4534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A83A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975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629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2D5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70691"/>
    <w:pPr>
      <w:spacing w:before="0" w:after="0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08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76F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color w:val="863D30" w:themeColor="accent1" w:themeShade="BF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76F85"/>
    <w:rPr>
      <w:rFonts w:asciiTheme="majorHAnsi" w:eastAsiaTheme="majorEastAsia" w:hAnsiTheme="majorHAnsi" w:cstheme="majorBidi"/>
      <w:color w:val="863D30" w:themeColor="accent1" w:themeShade="BF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7069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7069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70691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70691"/>
  </w:style>
  <w:style w:type="character" w:styleId="PageNumber">
    <w:name w:val="page number"/>
    <w:basedOn w:val="DefaultParagraphFont"/>
    <w:uiPriority w:val="99"/>
    <w:semiHidden/>
    <w:unhideWhenUsed/>
    <w:rsid w:val="00770691"/>
  </w:style>
  <w:style w:type="table" w:customStyle="1" w:styleId="PlainTable1">
    <w:name w:val="Plain Table 1"/>
    <w:basedOn w:val="TableNormal"/>
    <w:uiPriority w:val="41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770691"/>
    <w:pPr>
      <w:spacing w:after="0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770691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70691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0691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77069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70691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706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70691"/>
  </w:style>
  <w:style w:type="paragraph" w:styleId="Signature">
    <w:name w:val="Signature"/>
    <w:basedOn w:val="Normal"/>
    <w:link w:val="SignatureChar"/>
    <w:uiPriority w:val="99"/>
    <w:semiHidden/>
    <w:unhideWhenUsed/>
    <w:rsid w:val="00770691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70691"/>
  </w:style>
  <w:style w:type="character" w:styleId="Strong">
    <w:name w:val="Strong"/>
    <w:basedOn w:val="DefaultParagraphFont"/>
    <w:uiPriority w:val="22"/>
    <w:semiHidden/>
    <w:unhideWhenUsed/>
    <w:qFormat/>
    <w:rsid w:val="00770691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70691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70691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7069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7069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770691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70691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70691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70691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70691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70691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70691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70691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70691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70691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770691"/>
    <w:pPr>
      <w:spacing w:after="0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77069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70691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70691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70691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70691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70691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70691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7069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70691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70691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70691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706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770691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70691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70691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7069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770691"/>
  </w:style>
  <w:style w:type="paragraph" w:styleId="TOC2">
    <w:name w:val="toc 2"/>
    <w:basedOn w:val="Normal"/>
    <w:next w:val="Normal"/>
    <w:autoRedefine/>
    <w:uiPriority w:val="39"/>
    <w:semiHidden/>
    <w:unhideWhenUsed/>
    <w:rsid w:val="00770691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70691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70691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70691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70691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770691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770691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770691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0691"/>
    <w:pPr>
      <w:outlineLvl w:val="9"/>
    </w:pPr>
    <w:rPr>
      <w:color w:val="863D30" w:themeColor="accent1" w:themeShade="BF"/>
    </w:rPr>
  </w:style>
  <w:style w:type="table" w:customStyle="1" w:styleId="Layouttable">
    <w:name w:val="Layout table"/>
    <w:basedOn w:val="TableNormal"/>
    <w:uiPriority w:val="99"/>
    <w:rsid w:val="00F61C12"/>
    <w:tblPr>
      <w:tblInd w:w="0" w:type="dxa"/>
      <w:tblBorders>
        <w:top w:val="single" w:sz="4" w:space="0" w:color="CEC3B7" w:themeColor="text2" w:themeTint="66"/>
        <w:bottom w:val="single" w:sz="4" w:space="0" w:color="CEC3B7" w:themeColor="text2" w:themeTint="66"/>
        <w:insideH w:val="single" w:sz="4" w:space="0" w:color="CEC3B7" w:themeColor="text2" w:themeTint="66"/>
      </w:tblBorders>
      <w:tblCellMar>
        <w:top w:w="0" w:type="dxa"/>
        <w:left w:w="0" w:type="dxa"/>
        <w:bottom w:w="0" w:type="dxa"/>
        <w:right w:w="72" w:type="dxa"/>
      </w:tblCellMar>
    </w:tblPr>
    <w:tblStylePr w:type="firstRow">
      <w:rPr>
        <w:rFonts w:asciiTheme="majorHAnsi" w:hAnsiTheme="majorHAnsi"/>
        <w:caps/>
        <w:smallCaps w:val="0"/>
        <w:color w:val="615343" w:themeColor="background2" w:themeShade="80"/>
        <w:sz w:val="22"/>
      </w:rPr>
      <w:tblPr/>
      <w:trPr>
        <w:tblHeader/>
      </w:trPr>
      <w:tcPr>
        <w:tcBorders>
          <w:top w:val="nil"/>
          <w:left w:val="nil"/>
          <w:bottom w:val="single" w:sz="4" w:space="0" w:color="CEC3B7" w:themeColor="text2" w:themeTint="66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olor w:val="7C6A55" w:themeColor="text2"/>
        <w:sz w:val="24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bid\Abid\own%20Setup\Future%20Plan\New%20circle%20of%20sites\2nd%20Circle\5th%20Phrase\Done\Pub\Excelstemplates.com\Templates\Sign%20up%20Sheet\tf04021442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3BEA58D3C2C4A80A504F7A032754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76DBD-DE7F-40A5-BA8F-573FE6AF64CE}"/>
      </w:docPartPr>
      <w:docPartBody>
        <w:p w:rsidR="00000000" w:rsidRDefault="00E221A7">
          <w:pPr>
            <w:pStyle w:val="13BEA58D3C2C4A80A504F7A0327542E5"/>
          </w:pPr>
          <w:r>
            <w:t>Organization</w:t>
          </w:r>
        </w:p>
      </w:docPartBody>
    </w:docPart>
    <w:docPart>
      <w:docPartPr>
        <w:name w:val="74E1EA3F0B18455D831BEE3F84936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E2E9D-2B05-4226-9770-239628E9570F}"/>
      </w:docPartPr>
      <w:docPartBody>
        <w:p w:rsidR="00000000" w:rsidRDefault="00E221A7">
          <w:pPr>
            <w:pStyle w:val="74E1EA3F0B18455D831BEE3F849364E6"/>
          </w:pPr>
          <w:r>
            <w:t>Time</w:t>
          </w:r>
        </w:p>
      </w:docPartBody>
    </w:docPart>
    <w:docPart>
      <w:docPartPr>
        <w:name w:val="5AD557E8EA404CA898EDD68FE3408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4EFA0-6022-4D1B-8F3F-B52E928D92AE}"/>
      </w:docPartPr>
      <w:docPartBody>
        <w:p w:rsidR="00000000" w:rsidRDefault="00E221A7">
          <w:pPr>
            <w:pStyle w:val="5AD557E8EA404CA898EDD68FE34080A5"/>
          </w:pPr>
          <w:r>
            <w:t>Event Date</w:t>
          </w:r>
        </w:p>
      </w:docPartBody>
    </w:docPart>
    <w:docPart>
      <w:docPartPr>
        <w:name w:val="2F3E8BBC543C4B4D9A31870631673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CBFA8-94BA-4AC4-A3FC-B3211E1E7350}"/>
      </w:docPartPr>
      <w:docPartBody>
        <w:p w:rsidR="00000000" w:rsidRDefault="00E221A7">
          <w:pPr>
            <w:pStyle w:val="2F3E8BBC543C4B4D9A31870631673829"/>
          </w:pPr>
          <w:r>
            <w:t>Location</w:t>
          </w:r>
        </w:p>
      </w:docPartBody>
    </w:docPart>
    <w:docPart>
      <w:docPartPr>
        <w:name w:val="5081C7B6E8384BB383A414C55806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DE43A7-BF3E-441F-A31E-731B67AD746B}"/>
      </w:docPartPr>
      <w:docPartBody>
        <w:p w:rsidR="00000000" w:rsidRDefault="00E221A7">
          <w:pPr>
            <w:pStyle w:val="5081C7B6E8384BB383A414C55806EDA7"/>
          </w:pPr>
          <w:r>
            <w:t>No.</w:t>
          </w:r>
        </w:p>
      </w:docPartBody>
    </w:docPart>
    <w:docPart>
      <w:docPartPr>
        <w:name w:val="D89D733DDC5E4C568EAB092948384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55C78-2362-4B8B-8112-703E25A26800}"/>
      </w:docPartPr>
      <w:docPartBody>
        <w:p w:rsidR="00000000" w:rsidRDefault="00E221A7">
          <w:pPr>
            <w:pStyle w:val="D89D733DDC5E4C568EAB092948384FD3"/>
          </w:pPr>
          <w:r>
            <w:t>Volunteer Name</w:t>
          </w:r>
        </w:p>
      </w:docPartBody>
    </w:docPart>
    <w:docPart>
      <w:docPartPr>
        <w:name w:val="34006AA81D534935AEB99EF5E89DC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77CAF-B2D1-4470-BF32-013307CFDE6C}"/>
      </w:docPartPr>
      <w:docPartBody>
        <w:p w:rsidR="00000000" w:rsidRDefault="00E221A7">
          <w:pPr>
            <w:pStyle w:val="34006AA81D534935AEB99EF5E89DCFA1"/>
          </w:pPr>
          <w:r>
            <w:t>Phone (Home)</w:t>
          </w:r>
        </w:p>
      </w:docPartBody>
    </w:docPart>
    <w:docPart>
      <w:docPartPr>
        <w:name w:val="4A17944AC38D4565ABDF09AC959DC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CC9DE-A66C-4A2A-985C-F656A6CCB2E0}"/>
      </w:docPartPr>
      <w:docPartBody>
        <w:p w:rsidR="00000000" w:rsidRDefault="00E221A7">
          <w:pPr>
            <w:pStyle w:val="4A17944AC38D4565ABDF09AC959DC963"/>
          </w:pPr>
          <w:r>
            <w:t>Phone (Cell)</w:t>
          </w:r>
        </w:p>
      </w:docPartBody>
    </w:docPart>
    <w:docPart>
      <w:docPartPr>
        <w:name w:val="5B085DC49FCD4F9D89DA87697371C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715E7-77D9-431E-AF26-C8C8AF37E650}"/>
      </w:docPartPr>
      <w:docPartBody>
        <w:p w:rsidR="00000000" w:rsidRDefault="00E221A7">
          <w:pPr>
            <w:pStyle w:val="5B085DC49FCD4F9D89DA87697371CAB2"/>
          </w:pPr>
          <w:r>
            <w:t>Email</w:t>
          </w:r>
        </w:p>
      </w:docPartBody>
    </w:docPart>
    <w:docPart>
      <w:docPartPr>
        <w:name w:val="2228B0030FBE4C72816220263CC32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A5AE0-D36E-421B-AE9F-9D8B9EDE54C2}"/>
      </w:docPartPr>
      <w:docPartBody>
        <w:p w:rsidR="00000000" w:rsidRDefault="00E221A7">
          <w:pPr>
            <w:pStyle w:val="2228B0030FBE4C72816220263CC32153"/>
          </w:pPr>
          <w:r>
            <w:t>Area of Expertise/Interest</w:t>
          </w:r>
        </w:p>
      </w:docPartBody>
    </w:docPart>
    <w:docPart>
      <w:docPartPr>
        <w:name w:val="C8445B3119294EBDA7A174199F1A1D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400A48-A075-4360-8D56-C908888A8D71}"/>
      </w:docPartPr>
      <w:docPartBody>
        <w:p w:rsidR="00000000" w:rsidRDefault="00E221A7">
          <w:pPr>
            <w:pStyle w:val="C8445B3119294EBDA7A174199F1A1D19"/>
          </w:pPr>
          <w:r>
            <w:t>Days/Times Available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A7"/>
    <w:rsid w:val="00E2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F2F176242549D481154EF3827853FA">
    <w:name w:val="25F2F176242549D481154EF3827853FA"/>
  </w:style>
  <w:style w:type="paragraph" w:customStyle="1" w:styleId="13BEA58D3C2C4A80A504F7A0327542E5">
    <w:name w:val="13BEA58D3C2C4A80A504F7A0327542E5"/>
  </w:style>
  <w:style w:type="paragraph" w:customStyle="1" w:styleId="74E1EA3F0B18455D831BEE3F849364E6">
    <w:name w:val="74E1EA3F0B18455D831BEE3F849364E6"/>
  </w:style>
  <w:style w:type="paragraph" w:customStyle="1" w:styleId="5AD557E8EA404CA898EDD68FE34080A5">
    <w:name w:val="5AD557E8EA404CA898EDD68FE34080A5"/>
  </w:style>
  <w:style w:type="paragraph" w:customStyle="1" w:styleId="2F3E8BBC543C4B4D9A31870631673829">
    <w:name w:val="2F3E8BBC543C4B4D9A31870631673829"/>
  </w:style>
  <w:style w:type="paragraph" w:customStyle="1" w:styleId="59EA30F56BDA43BFB00BAB6717C4D15E">
    <w:name w:val="59EA30F56BDA43BFB00BAB6717C4D15E"/>
  </w:style>
  <w:style w:type="paragraph" w:customStyle="1" w:styleId="EFBB7F4F81B74E3AA686C64016ED2A68">
    <w:name w:val="EFBB7F4F81B74E3AA686C64016ED2A68"/>
  </w:style>
  <w:style w:type="paragraph" w:customStyle="1" w:styleId="79D7B90D70304E338691A28212FFE5BD">
    <w:name w:val="79D7B90D70304E338691A28212FFE5BD"/>
  </w:style>
  <w:style w:type="paragraph" w:customStyle="1" w:styleId="9B76612CE67048809F0A60F54B6C67F9">
    <w:name w:val="9B76612CE67048809F0A60F54B6C67F9"/>
  </w:style>
  <w:style w:type="paragraph" w:customStyle="1" w:styleId="5081C7B6E8384BB383A414C55806EDA7">
    <w:name w:val="5081C7B6E8384BB383A414C55806EDA7"/>
  </w:style>
  <w:style w:type="paragraph" w:customStyle="1" w:styleId="D89D733DDC5E4C568EAB092948384FD3">
    <w:name w:val="D89D733DDC5E4C568EAB092948384FD3"/>
  </w:style>
  <w:style w:type="paragraph" w:customStyle="1" w:styleId="34006AA81D534935AEB99EF5E89DCFA1">
    <w:name w:val="34006AA81D534935AEB99EF5E89DCFA1"/>
  </w:style>
  <w:style w:type="paragraph" w:customStyle="1" w:styleId="4A17944AC38D4565ABDF09AC959DC963">
    <w:name w:val="4A17944AC38D4565ABDF09AC959DC963"/>
  </w:style>
  <w:style w:type="paragraph" w:customStyle="1" w:styleId="5B085DC49FCD4F9D89DA87697371CAB2">
    <w:name w:val="5B085DC49FCD4F9D89DA87697371CAB2"/>
  </w:style>
  <w:style w:type="paragraph" w:customStyle="1" w:styleId="2228B0030FBE4C72816220263CC32153">
    <w:name w:val="2228B0030FBE4C72816220263CC32153"/>
  </w:style>
  <w:style w:type="paragraph" w:customStyle="1" w:styleId="C8445B3119294EBDA7A174199F1A1D19">
    <w:name w:val="C8445B3119294EBDA7A174199F1A1D19"/>
  </w:style>
  <w:style w:type="paragraph" w:customStyle="1" w:styleId="25D3286CABD346079F50E1E15AEC0F6E">
    <w:name w:val="25D3286CABD346079F50E1E15AEC0F6E"/>
  </w:style>
  <w:style w:type="paragraph" w:customStyle="1" w:styleId="1726717B956045B08AAF39AC0BCDD9D3">
    <w:name w:val="1726717B956045B08AAF39AC0BCDD9D3"/>
  </w:style>
  <w:style w:type="paragraph" w:customStyle="1" w:styleId="C5052AA72EF740F4A43150B4DDE600B2">
    <w:name w:val="C5052AA72EF740F4A43150B4DDE600B2"/>
  </w:style>
  <w:style w:type="paragraph" w:customStyle="1" w:styleId="54455DDC22E84CB2889BB9FACB4DE7F9">
    <w:name w:val="54455DDC22E84CB2889BB9FACB4DE7F9"/>
  </w:style>
  <w:style w:type="paragraph" w:customStyle="1" w:styleId="62209C85D336418FB1ACB4AED5EAD527">
    <w:name w:val="62209C85D336418FB1ACB4AED5EAD527"/>
  </w:style>
  <w:style w:type="paragraph" w:customStyle="1" w:styleId="1AEA13F69C184CE2BA60E89987E24A73">
    <w:name w:val="1AEA13F69C184CE2BA60E89987E24A73"/>
  </w:style>
  <w:style w:type="paragraph" w:customStyle="1" w:styleId="E84106A8767943F88C1D6FCF335EDFFC">
    <w:name w:val="E84106A8767943F88C1D6FCF335EDFFC"/>
  </w:style>
  <w:style w:type="paragraph" w:customStyle="1" w:styleId="A3A3E1633C5943EA992C9E6FD4CCA516">
    <w:name w:val="A3A3E1633C5943EA992C9E6FD4CCA516"/>
  </w:style>
  <w:style w:type="paragraph" w:customStyle="1" w:styleId="19A166FA5B184771BDAADA4C45130292">
    <w:name w:val="19A166FA5B184771BDAADA4C45130292"/>
  </w:style>
  <w:style w:type="paragraph" w:customStyle="1" w:styleId="7AFB5B8BF19C47D3B84D09BB7290AD77">
    <w:name w:val="7AFB5B8BF19C47D3B84D09BB7290AD77"/>
  </w:style>
  <w:style w:type="paragraph" w:customStyle="1" w:styleId="CA0D293A4BC84EDBAEC5E189FDE7522A">
    <w:name w:val="CA0D293A4BC84EDBAEC5E189FDE7522A"/>
  </w:style>
  <w:style w:type="paragraph" w:customStyle="1" w:styleId="4385266447BB41E1BDBBDC2FA3C727D4">
    <w:name w:val="4385266447BB41E1BDBBDC2FA3C727D4"/>
  </w:style>
  <w:style w:type="paragraph" w:customStyle="1" w:styleId="0954C63CEDE9436E894B16A23A9FA570">
    <w:name w:val="0954C63CEDE9436E894B16A23A9FA570"/>
  </w:style>
  <w:style w:type="paragraph" w:customStyle="1" w:styleId="B6A8C379A6844E8AA4691218378FC954">
    <w:name w:val="B6A8C379A6844E8AA4691218378FC954"/>
  </w:style>
  <w:style w:type="paragraph" w:customStyle="1" w:styleId="EA4F0E523BF64FD1A63EA19780002622">
    <w:name w:val="EA4F0E523BF64FD1A63EA19780002622"/>
  </w:style>
  <w:style w:type="paragraph" w:customStyle="1" w:styleId="7D5FA3C819CC4D03B8A95593C4E60485">
    <w:name w:val="7D5FA3C819CC4D03B8A95593C4E60485"/>
  </w:style>
  <w:style w:type="paragraph" w:customStyle="1" w:styleId="0026B9A804C64AC9AAD370348C990644">
    <w:name w:val="0026B9A804C64AC9AAD370348C990644"/>
  </w:style>
  <w:style w:type="paragraph" w:customStyle="1" w:styleId="7F483B82D9C348A8B24652226CB95CE8">
    <w:name w:val="7F483B82D9C348A8B24652226CB95CE8"/>
  </w:style>
  <w:style w:type="paragraph" w:customStyle="1" w:styleId="78C2F89DCEFD4381AB0D7B0DDE312A1B">
    <w:name w:val="78C2F89DCEFD4381AB0D7B0DDE312A1B"/>
  </w:style>
  <w:style w:type="paragraph" w:customStyle="1" w:styleId="FB18B287531C4A9E9C6711980296620A">
    <w:name w:val="FB18B287531C4A9E9C6711980296620A"/>
  </w:style>
  <w:style w:type="paragraph" w:customStyle="1" w:styleId="08A630663E5F49AC96E6392044A2F93D">
    <w:name w:val="08A630663E5F49AC96E6392044A2F93D"/>
  </w:style>
  <w:style w:type="paragraph" w:customStyle="1" w:styleId="4A497C0A2F664339B368087808D6BA2C">
    <w:name w:val="4A497C0A2F664339B368087808D6BA2C"/>
  </w:style>
  <w:style w:type="paragraph" w:customStyle="1" w:styleId="F903B66C0C2E40219CFC5A9DFBA52842">
    <w:name w:val="F903B66C0C2E40219CFC5A9DFBA52842"/>
  </w:style>
  <w:style w:type="paragraph" w:customStyle="1" w:styleId="249A6AAE96784E739AB858D3F1223EA2">
    <w:name w:val="249A6AAE96784E739AB858D3F1223EA2"/>
  </w:style>
  <w:style w:type="paragraph" w:customStyle="1" w:styleId="6F65A954D5B548CBA3CA667BA9F33321">
    <w:name w:val="6F65A954D5B548CBA3CA667BA9F33321"/>
  </w:style>
  <w:style w:type="paragraph" w:customStyle="1" w:styleId="6BAF0BA908C845BC9175EC7AEC36F23B">
    <w:name w:val="6BAF0BA908C845BC9175EC7AEC36F23B"/>
  </w:style>
  <w:style w:type="paragraph" w:customStyle="1" w:styleId="0A58B45A28EA49D9A7CCB8774B735980">
    <w:name w:val="0A58B45A28EA49D9A7CCB8774B735980"/>
  </w:style>
  <w:style w:type="paragraph" w:customStyle="1" w:styleId="E4784C653B0441E1AA561D83A179FD1D">
    <w:name w:val="E4784C653B0441E1AA561D83A179FD1D"/>
  </w:style>
  <w:style w:type="paragraph" w:customStyle="1" w:styleId="547AD1FF39404D23B8CEFC0B817D1C43">
    <w:name w:val="547AD1FF39404D23B8CEFC0B817D1C43"/>
  </w:style>
  <w:style w:type="paragraph" w:customStyle="1" w:styleId="FDD66A03D2EF42299723EB0C1BEC5BF2">
    <w:name w:val="FDD66A03D2EF42299723EB0C1BEC5BF2"/>
  </w:style>
  <w:style w:type="paragraph" w:customStyle="1" w:styleId="97534F7254FC4AE39E789108E535E358">
    <w:name w:val="97534F7254FC4AE39E789108E535E358"/>
  </w:style>
  <w:style w:type="paragraph" w:customStyle="1" w:styleId="902FDB6EF66C422A8A34EC2238517F3A">
    <w:name w:val="902FDB6EF66C422A8A34EC2238517F3A"/>
  </w:style>
  <w:style w:type="paragraph" w:customStyle="1" w:styleId="E16E989546574F428FD994BF74CFB109">
    <w:name w:val="E16E989546574F428FD994BF74CFB109"/>
  </w:style>
  <w:style w:type="paragraph" w:customStyle="1" w:styleId="04D420B58FEB49E58A83B7CCAC5BD987">
    <w:name w:val="04D420B58FEB49E58A83B7CCAC5BD987"/>
  </w:style>
  <w:style w:type="paragraph" w:customStyle="1" w:styleId="06FEA250877F4E5EA2B3440ECB4CDA6B">
    <w:name w:val="06FEA250877F4E5EA2B3440ECB4CDA6B"/>
  </w:style>
  <w:style w:type="paragraph" w:customStyle="1" w:styleId="09E02F03F1AB4EE489CB2F89D780433A">
    <w:name w:val="09E02F03F1AB4EE489CB2F89D780433A"/>
  </w:style>
  <w:style w:type="paragraph" w:customStyle="1" w:styleId="B48D257FC81D4FD2B0F6BBD2DC08102A">
    <w:name w:val="B48D257FC81D4FD2B0F6BBD2DC08102A"/>
  </w:style>
  <w:style w:type="paragraph" w:customStyle="1" w:styleId="A6356D10D6CE485AB1E4EDCD1F88A78A">
    <w:name w:val="A6356D10D6CE485AB1E4EDCD1F88A78A"/>
  </w:style>
  <w:style w:type="paragraph" w:customStyle="1" w:styleId="1A0843425D5F4F08B33E24EB9EDE20DC">
    <w:name w:val="1A0843425D5F4F08B33E24EB9EDE20DC"/>
  </w:style>
  <w:style w:type="paragraph" w:customStyle="1" w:styleId="4571BF08FD264B01852E111B5699CC5D">
    <w:name w:val="4571BF08FD264B01852E111B5699CC5D"/>
  </w:style>
  <w:style w:type="paragraph" w:customStyle="1" w:styleId="A80BD951F7D54D7489286D011CFDD7FC">
    <w:name w:val="A80BD951F7D54D7489286D011CFDD7FC"/>
  </w:style>
  <w:style w:type="paragraph" w:customStyle="1" w:styleId="A03FACCBBBE9481F8B471DEA59D7670D">
    <w:name w:val="A03FACCBBBE9481F8B471DEA59D7670D"/>
  </w:style>
  <w:style w:type="paragraph" w:customStyle="1" w:styleId="A8EDFB18D45043518E9F2AAB19A3C1A2">
    <w:name w:val="A8EDFB18D45043518E9F2AAB19A3C1A2"/>
  </w:style>
  <w:style w:type="paragraph" w:customStyle="1" w:styleId="01B0B8CD3E534BA9806FF10C10FBF17F">
    <w:name w:val="01B0B8CD3E534BA9806FF10C10FBF17F"/>
  </w:style>
  <w:style w:type="paragraph" w:customStyle="1" w:styleId="60EA380B730C4B33B7D67E706F46EB95">
    <w:name w:val="60EA380B730C4B33B7D67E706F46EB95"/>
  </w:style>
  <w:style w:type="paragraph" w:customStyle="1" w:styleId="2E485BBFCEF44D97892925DC657766FA">
    <w:name w:val="2E485BBFCEF44D97892925DC657766FA"/>
  </w:style>
  <w:style w:type="paragraph" w:customStyle="1" w:styleId="FA846241D5A7455399430FA1AA5FC9A0">
    <w:name w:val="FA846241D5A7455399430FA1AA5FC9A0"/>
  </w:style>
  <w:style w:type="paragraph" w:customStyle="1" w:styleId="EC71D7488C764BB7A00BFF815D9F47AE">
    <w:name w:val="EC71D7488C764BB7A00BFF815D9F47AE"/>
  </w:style>
  <w:style w:type="paragraph" w:customStyle="1" w:styleId="DEB59979FCF7487D90083B3A20A192DA">
    <w:name w:val="DEB59979FCF7487D90083B3A20A192DA"/>
  </w:style>
  <w:style w:type="paragraph" w:customStyle="1" w:styleId="16AF7FB1AD6E4101B0FB82F0086A20D0">
    <w:name w:val="16AF7FB1AD6E4101B0FB82F0086A20D0"/>
  </w:style>
  <w:style w:type="paragraph" w:customStyle="1" w:styleId="612F0E2C42834900ADE07C0BFD6C45CA">
    <w:name w:val="612F0E2C42834900ADE07C0BFD6C45CA"/>
  </w:style>
  <w:style w:type="paragraph" w:customStyle="1" w:styleId="C891D9D876614D249B0EE760CFB55F79">
    <w:name w:val="C891D9D876614D249B0EE760CFB55F79"/>
  </w:style>
  <w:style w:type="paragraph" w:customStyle="1" w:styleId="3DA27E2762E2478B8A0E64221A3B1984">
    <w:name w:val="3DA27E2762E2478B8A0E64221A3B1984"/>
  </w:style>
  <w:style w:type="paragraph" w:customStyle="1" w:styleId="13287F1A8D154FCCABD815D320C244EC">
    <w:name w:val="13287F1A8D154FCCABD815D320C244EC"/>
  </w:style>
  <w:style w:type="paragraph" w:customStyle="1" w:styleId="9B9B566C7DB04A929D34E5BDBDD3BB80">
    <w:name w:val="9B9B566C7DB04A929D34E5BDBDD3BB80"/>
  </w:style>
  <w:style w:type="paragraph" w:customStyle="1" w:styleId="D2CA613C415F402491F72E7BFCCE0545">
    <w:name w:val="D2CA613C415F402491F72E7BFCCE0545"/>
  </w:style>
  <w:style w:type="paragraph" w:customStyle="1" w:styleId="031327FF3F424C6FB710DE3CE1E0E6E5">
    <w:name w:val="031327FF3F424C6FB710DE3CE1E0E6E5"/>
  </w:style>
  <w:style w:type="paragraph" w:customStyle="1" w:styleId="4C008F78BE924530B32A1A61904091B1">
    <w:name w:val="4C008F78BE924530B32A1A61904091B1"/>
  </w:style>
  <w:style w:type="paragraph" w:customStyle="1" w:styleId="F08EEA7E08A44E5998D0764F63810096">
    <w:name w:val="F08EEA7E08A44E5998D0764F63810096"/>
  </w:style>
  <w:style w:type="paragraph" w:customStyle="1" w:styleId="AF8F11D806214CA390C5F43E1F633A56">
    <w:name w:val="AF8F11D806214CA390C5F43E1F633A56"/>
  </w:style>
  <w:style w:type="paragraph" w:customStyle="1" w:styleId="E76F4690C90847E4AF605FD865F9AE4F">
    <w:name w:val="E76F4690C90847E4AF605FD865F9AE4F"/>
  </w:style>
  <w:style w:type="paragraph" w:customStyle="1" w:styleId="A71F036B5A004E36BAB2011659BA0835">
    <w:name w:val="A71F036B5A004E36BAB2011659BA0835"/>
  </w:style>
  <w:style w:type="paragraph" w:customStyle="1" w:styleId="5804140B04A646DEB624AC635BCB2684">
    <w:name w:val="5804140B04A646DEB624AC635BCB2684"/>
  </w:style>
  <w:style w:type="paragraph" w:customStyle="1" w:styleId="5B9DEBC12C0F476CB5E4F242C18CFA40">
    <w:name w:val="5B9DEBC12C0F476CB5E4F242C18CFA40"/>
  </w:style>
  <w:style w:type="paragraph" w:customStyle="1" w:styleId="7B37F2B33E0640AFADB5B899506AC523">
    <w:name w:val="7B37F2B33E0640AFADB5B899506AC523"/>
  </w:style>
  <w:style w:type="paragraph" w:customStyle="1" w:styleId="6E65F2343F0C45409B7D37A7DF97BBA4">
    <w:name w:val="6E65F2343F0C45409B7D37A7DF97BBA4"/>
  </w:style>
  <w:style w:type="paragraph" w:customStyle="1" w:styleId="A10EE2765F0F4CDBBCFA7EBD943AE1E1">
    <w:name w:val="A10EE2765F0F4CDBBCFA7EBD943AE1E1"/>
  </w:style>
  <w:style w:type="paragraph" w:customStyle="1" w:styleId="2DB186367B244E0E94851038E1A0F98B">
    <w:name w:val="2DB186367B244E0E94851038E1A0F98B"/>
  </w:style>
  <w:style w:type="paragraph" w:customStyle="1" w:styleId="A758CFD2FC1142CB9609386DDD24AFBE">
    <w:name w:val="A758CFD2FC1142CB9609386DDD24AFBE"/>
  </w:style>
  <w:style w:type="paragraph" w:customStyle="1" w:styleId="7198B767E8544493945FF294E5CFD7C8">
    <w:name w:val="7198B767E8544493945FF294E5CFD7C8"/>
  </w:style>
  <w:style w:type="paragraph" w:customStyle="1" w:styleId="F971EF9E6DFF4140A5101DE2A9649D01">
    <w:name w:val="F971EF9E6DFF4140A5101DE2A9649D01"/>
  </w:style>
  <w:style w:type="paragraph" w:customStyle="1" w:styleId="0DDBEDFD89224607A7E0F301C4BD910A">
    <w:name w:val="0DDBEDFD89224607A7E0F301C4BD910A"/>
  </w:style>
  <w:style w:type="paragraph" w:customStyle="1" w:styleId="8BED942878644142A95249CAC9E7D04D">
    <w:name w:val="8BED942878644142A95249CAC9E7D04D"/>
  </w:style>
  <w:style w:type="paragraph" w:customStyle="1" w:styleId="2C0A19BB9BD2437AB1DAF9D730C14BFF">
    <w:name w:val="2C0A19BB9BD2437AB1DAF9D730C14BFF"/>
  </w:style>
  <w:style w:type="paragraph" w:customStyle="1" w:styleId="00B66D5AC2CB443B9816325DF10D9F87">
    <w:name w:val="00B66D5AC2CB443B9816325DF10D9F87"/>
  </w:style>
  <w:style w:type="paragraph" w:customStyle="1" w:styleId="C8E7D8C85C244615A0C1CCB745FEA4D5">
    <w:name w:val="C8E7D8C85C244615A0C1CCB745FEA4D5"/>
  </w:style>
  <w:style w:type="paragraph" w:customStyle="1" w:styleId="1E4A9E61D4AF4FEB901A2DE3CBA8C0CA">
    <w:name w:val="1E4A9E61D4AF4FEB901A2DE3CBA8C0CA"/>
  </w:style>
  <w:style w:type="paragraph" w:customStyle="1" w:styleId="A8869E457C29447C8507BE4DACAB01E4">
    <w:name w:val="A8869E457C29447C8507BE4DACAB01E4"/>
  </w:style>
  <w:style w:type="paragraph" w:customStyle="1" w:styleId="2FCAF6CBD3A442C9A57C1BDBDF13E211">
    <w:name w:val="2FCAF6CBD3A442C9A57C1BDBDF13E211"/>
  </w:style>
  <w:style w:type="paragraph" w:customStyle="1" w:styleId="A7E9B42880844A4BA710D332689E7AB0">
    <w:name w:val="A7E9B42880844A4BA710D332689E7AB0"/>
  </w:style>
  <w:style w:type="paragraph" w:customStyle="1" w:styleId="F6257C668CBC476EA0332D969D066A13">
    <w:name w:val="F6257C668CBC476EA0332D969D066A13"/>
  </w:style>
  <w:style w:type="paragraph" w:customStyle="1" w:styleId="C6C4696403F34BABA63E49B70011E818">
    <w:name w:val="C6C4696403F34BABA63E49B70011E818"/>
  </w:style>
  <w:style w:type="paragraph" w:customStyle="1" w:styleId="47FDA7F0B416429D9D930648AEEDD0E6">
    <w:name w:val="47FDA7F0B416429D9D930648AEEDD0E6"/>
  </w:style>
  <w:style w:type="paragraph" w:customStyle="1" w:styleId="D3ED75A3474D4FEE94DAA4FD075A46F2">
    <w:name w:val="D3ED75A3474D4FEE94DAA4FD075A46F2"/>
  </w:style>
  <w:style w:type="paragraph" w:customStyle="1" w:styleId="09852A774A5B4D879C48E56ACEBE6F9F">
    <w:name w:val="09852A774A5B4D879C48E56ACEBE6F9F"/>
  </w:style>
  <w:style w:type="paragraph" w:customStyle="1" w:styleId="ECF220A61CFE4B5B84489788D2A40233">
    <w:name w:val="ECF220A61CFE4B5B84489788D2A40233"/>
  </w:style>
  <w:style w:type="paragraph" w:customStyle="1" w:styleId="9696ED3D15D94828BBD0567ECC467932">
    <w:name w:val="9696ED3D15D94828BBD0567ECC467932"/>
  </w:style>
  <w:style w:type="paragraph" w:customStyle="1" w:styleId="95C703FD93004622BB60119BF1773BD8">
    <w:name w:val="95C703FD93004622BB60119BF1773BD8"/>
  </w:style>
  <w:style w:type="paragraph" w:customStyle="1" w:styleId="50B7DF1351DA46F38CAA7C7F77228C5F">
    <w:name w:val="50B7DF1351DA46F38CAA7C7F77228C5F"/>
  </w:style>
  <w:style w:type="paragraph" w:customStyle="1" w:styleId="09BF139E79A14FF5BE8690666DD112B5">
    <w:name w:val="09BF139E79A14FF5BE8690666DD112B5"/>
  </w:style>
  <w:style w:type="paragraph" w:customStyle="1" w:styleId="D1A54F1E55224CB696176EA541D49378">
    <w:name w:val="D1A54F1E55224CB696176EA541D49378"/>
  </w:style>
  <w:style w:type="paragraph" w:customStyle="1" w:styleId="1B40CB069D5F4D06AE44365E2318EF15">
    <w:name w:val="1B40CB069D5F4D06AE44365E2318EF15"/>
  </w:style>
  <w:style w:type="paragraph" w:customStyle="1" w:styleId="34A6976FE08743C2B7A71AFC5FE8B9DD">
    <w:name w:val="34A6976FE08743C2B7A71AFC5FE8B9DD"/>
  </w:style>
  <w:style w:type="paragraph" w:customStyle="1" w:styleId="209803C70296495EBFA80DF627946F50">
    <w:name w:val="209803C70296495EBFA80DF627946F50"/>
  </w:style>
  <w:style w:type="paragraph" w:customStyle="1" w:styleId="74D07E123DDC4E3FA0115C5601CF7D45">
    <w:name w:val="74D07E123DDC4E3FA0115C5601CF7D45"/>
  </w:style>
  <w:style w:type="paragraph" w:customStyle="1" w:styleId="E28478824B824D8D89A1EB37512D3E58">
    <w:name w:val="E28478824B824D8D89A1EB37512D3E58"/>
  </w:style>
  <w:style w:type="paragraph" w:customStyle="1" w:styleId="4364E4FC808945E49D80DD9167F6700B">
    <w:name w:val="4364E4FC808945E49D80DD9167F6700B"/>
  </w:style>
  <w:style w:type="paragraph" w:customStyle="1" w:styleId="BDD87B1E9C7E459E856B2EF5D81516A0">
    <w:name w:val="BDD87B1E9C7E459E856B2EF5D81516A0"/>
  </w:style>
  <w:style w:type="paragraph" w:customStyle="1" w:styleId="A4AEF617E91F490CBF95F4799E6F0874">
    <w:name w:val="A4AEF617E91F490CBF95F4799E6F0874"/>
  </w:style>
  <w:style w:type="paragraph" w:customStyle="1" w:styleId="BA6B991C4E2C412683F15EE099ABD3ED">
    <w:name w:val="BA6B991C4E2C412683F15EE099ABD3ED"/>
  </w:style>
  <w:style w:type="paragraph" w:customStyle="1" w:styleId="B31F5D08D2E646F1BB8147AE795A6C4E">
    <w:name w:val="B31F5D08D2E646F1BB8147AE795A6C4E"/>
  </w:style>
  <w:style w:type="paragraph" w:customStyle="1" w:styleId="DA0830EA5556492685D80BCBEECF5817">
    <w:name w:val="DA0830EA5556492685D80BCBEECF5817"/>
  </w:style>
  <w:style w:type="paragraph" w:customStyle="1" w:styleId="22903BFC20974668AB6B920D74792E5E">
    <w:name w:val="22903BFC20974668AB6B920D74792E5E"/>
  </w:style>
  <w:style w:type="paragraph" w:customStyle="1" w:styleId="2474319EE9D44C65BF4B60F1A022ED45">
    <w:name w:val="2474319EE9D44C65BF4B60F1A022ED45"/>
  </w:style>
  <w:style w:type="paragraph" w:customStyle="1" w:styleId="58341A52DE754F408DEF939A68C708E6">
    <w:name w:val="58341A52DE754F408DEF939A68C708E6"/>
  </w:style>
  <w:style w:type="paragraph" w:customStyle="1" w:styleId="0D2F751426784849AD7836B1A938D846">
    <w:name w:val="0D2F751426784849AD7836B1A938D846"/>
  </w:style>
  <w:style w:type="paragraph" w:customStyle="1" w:styleId="C646AE47D84842F79F92801A0ABC4984">
    <w:name w:val="C646AE47D84842F79F92801A0ABC4984"/>
  </w:style>
  <w:style w:type="paragraph" w:customStyle="1" w:styleId="B73E8B56EEE3410DAFBC94E6A208374A">
    <w:name w:val="B73E8B56EEE3410DAFBC94E6A208374A"/>
  </w:style>
  <w:style w:type="paragraph" w:customStyle="1" w:styleId="8A9D87019A15455CAE6C5BB8CFE80814">
    <w:name w:val="8A9D87019A15455CAE6C5BB8CFE80814"/>
  </w:style>
  <w:style w:type="paragraph" w:customStyle="1" w:styleId="36A02502E35747B79F8D28A75A126430">
    <w:name w:val="36A02502E35747B79F8D28A75A126430"/>
  </w:style>
  <w:style w:type="paragraph" w:customStyle="1" w:styleId="1F30C70F535648D7976F392ADDE1C333">
    <w:name w:val="1F30C70F535648D7976F392ADDE1C333"/>
  </w:style>
  <w:style w:type="paragraph" w:customStyle="1" w:styleId="D65D31AC5174488ABEFB1D456EE2EAC2">
    <w:name w:val="D65D31AC5174488ABEFB1D456EE2EAC2"/>
  </w:style>
  <w:style w:type="paragraph" w:customStyle="1" w:styleId="89C6F8A5C64D4509921A30FF9C6A156B">
    <w:name w:val="89C6F8A5C64D4509921A30FF9C6A156B"/>
  </w:style>
  <w:style w:type="paragraph" w:customStyle="1" w:styleId="7C02949489554BB3A78D4B89D2C0DF34">
    <w:name w:val="7C02949489554BB3A78D4B89D2C0DF34"/>
  </w:style>
  <w:style w:type="paragraph" w:customStyle="1" w:styleId="B66AFA4DB77B4F04900F376DBFDEACA8">
    <w:name w:val="B66AFA4DB77B4F04900F376DBFDEACA8"/>
  </w:style>
  <w:style w:type="paragraph" w:customStyle="1" w:styleId="357C1011A545487386387327FD71995B">
    <w:name w:val="357C1011A545487386387327FD71995B"/>
  </w:style>
  <w:style w:type="paragraph" w:customStyle="1" w:styleId="2CBF301292D04F7CA8E2C36C934772D7">
    <w:name w:val="2CBF301292D04F7CA8E2C36C934772D7"/>
  </w:style>
  <w:style w:type="paragraph" w:customStyle="1" w:styleId="7B412D4141EA4B989DEFE73F78E75364">
    <w:name w:val="7B412D4141EA4B989DEFE73F78E75364"/>
  </w:style>
  <w:style w:type="paragraph" w:customStyle="1" w:styleId="BDAA2CB9C86241D98951442C3DE1B10E">
    <w:name w:val="BDAA2CB9C86241D98951442C3DE1B10E"/>
  </w:style>
  <w:style w:type="paragraph" w:customStyle="1" w:styleId="45D4D9E6DEEE4AA7B0F1C2AA5A720C25">
    <w:name w:val="45D4D9E6DEEE4AA7B0F1C2AA5A720C25"/>
  </w:style>
  <w:style w:type="paragraph" w:customStyle="1" w:styleId="45DDA1479EA443DAA45649788EFC00B0">
    <w:name w:val="45DDA1479EA443DAA45649788EFC00B0"/>
  </w:style>
  <w:style w:type="paragraph" w:customStyle="1" w:styleId="D8ADD8A9A560461E89021090F4AF5438">
    <w:name w:val="D8ADD8A9A560461E89021090F4AF5438"/>
  </w:style>
  <w:style w:type="paragraph" w:customStyle="1" w:styleId="ABFC2070EF60442AA2C7CA7595424B81">
    <w:name w:val="ABFC2070EF60442AA2C7CA7595424B81"/>
  </w:style>
  <w:style w:type="paragraph" w:customStyle="1" w:styleId="E7E87B06683644D2B33D7384D04E1FDB">
    <w:name w:val="E7E87B06683644D2B33D7384D04E1FDB"/>
  </w:style>
  <w:style w:type="paragraph" w:customStyle="1" w:styleId="8F03B5BC61C2411497868AC0ACCF2494">
    <w:name w:val="8F03B5BC61C2411497868AC0ACCF2494"/>
  </w:style>
  <w:style w:type="paragraph" w:customStyle="1" w:styleId="F2F049D0A4394986B30898AF7562A18C">
    <w:name w:val="F2F049D0A4394986B30898AF7562A18C"/>
  </w:style>
  <w:style w:type="paragraph" w:customStyle="1" w:styleId="3DD01114635F4601A53EB6F2BD105F61">
    <w:name w:val="3DD01114635F4601A53EB6F2BD105F61"/>
  </w:style>
  <w:style w:type="paragraph" w:customStyle="1" w:styleId="AACD8E28F35A460AA06D0A2199D9EAA5">
    <w:name w:val="AACD8E28F35A460AA06D0A2199D9EAA5"/>
  </w:style>
  <w:style w:type="paragraph" w:customStyle="1" w:styleId="1B4B93F31BDE4E78AE26D0EFC9AA559F">
    <w:name w:val="1B4B93F31BDE4E78AE26D0EFC9AA559F"/>
  </w:style>
  <w:style w:type="paragraph" w:customStyle="1" w:styleId="F841ADB9F0C04C838D60501B25ADE9E4">
    <w:name w:val="F841ADB9F0C04C838D60501B25ADE9E4"/>
  </w:style>
  <w:style w:type="paragraph" w:customStyle="1" w:styleId="032DFE3A6479416C86292456AB4F9849">
    <w:name w:val="032DFE3A6479416C86292456AB4F9849"/>
  </w:style>
  <w:style w:type="paragraph" w:customStyle="1" w:styleId="DAEEE7EF278A4274802550D94A751337">
    <w:name w:val="DAEEE7EF278A4274802550D94A751337"/>
  </w:style>
  <w:style w:type="paragraph" w:customStyle="1" w:styleId="A96027EDA265430DB93123BF6B8371DD">
    <w:name w:val="A96027EDA265430DB93123BF6B8371DD"/>
  </w:style>
  <w:style w:type="paragraph" w:customStyle="1" w:styleId="0826E11B2F684D399EF2A7B43FDF191C">
    <w:name w:val="0826E11B2F684D399EF2A7B43FDF191C"/>
  </w:style>
  <w:style w:type="paragraph" w:customStyle="1" w:styleId="4847C429A5A84C788C2CEA3E63DBBB33">
    <w:name w:val="4847C429A5A84C788C2CEA3E63DBBB33"/>
  </w:style>
  <w:style w:type="paragraph" w:customStyle="1" w:styleId="5779DCC3578A4C6E8CB7C9257E667446">
    <w:name w:val="5779DCC3578A4C6E8CB7C9257E667446"/>
  </w:style>
  <w:style w:type="paragraph" w:customStyle="1" w:styleId="6D7E29AC43BA42BC9C3767F4FCC561BF">
    <w:name w:val="6D7E29AC43BA42BC9C3767F4FCC561BF"/>
  </w:style>
  <w:style w:type="paragraph" w:customStyle="1" w:styleId="D57DAD91BFB446CB855C9E07088CBD5B">
    <w:name w:val="D57DAD91BFB446CB855C9E07088CBD5B"/>
  </w:style>
  <w:style w:type="paragraph" w:customStyle="1" w:styleId="65C47F61B78E4531B232DFAD4844CEE3">
    <w:name w:val="65C47F61B78E4531B232DFAD4844CEE3"/>
  </w:style>
  <w:style w:type="paragraph" w:customStyle="1" w:styleId="6A90A9791A7E4E159CD518C4B0241D2E">
    <w:name w:val="6A90A9791A7E4E159CD518C4B0241D2E"/>
  </w:style>
  <w:style w:type="paragraph" w:customStyle="1" w:styleId="DF3C6BB2252D42348FEAE5362606C3E8">
    <w:name w:val="DF3C6BB2252D42348FEAE5362606C3E8"/>
  </w:style>
  <w:style w:type="paragraph" w:customStyle="1" w:styleId="5FB1F4870FAE4E449153BCA4856EE082">
    <w:name w:val="5FB1F4870FAE4E449153BCA4856EE082"/>
  </w:style>
  <w:style w:type="paragraph" w:customStyle="1" w:styleId="1C0C2440D8DD48E6B9CADD641F194B23">
    <w:name w:val="1C0C2440D8DD48E6B9CADD641F194B23"/>
  </w:style>
  <w:style w:type="paragraph" w:customStyle="1" w:styleId="77F634252CE74A65B2854EDF0A70331C">
    <w:name w:val="77F634252CE74A65B2854EDF0A70331C"/>
  </w:style>
  <w:style w:type="paragraph" w:customStyle="1" w:styleId="38D94D4505D54AEF9CA62AE7EB8BD641">
    <w:name w:val="38D94D4505D54AEF9CA62AE7EB8BD641"/>
  </w:style>
  <w:style w:type="paragraph" w:customStyle="1" w:styleId="D8B8CF8951134ADFB94D3208186B00DB">
    <w:name w:val="D8B8CF8951134ADFB94D3208186B00DB"/>
  </w:style>
  <w:style w:type="paragraph" w:customStyle="1" w:styleId="A30894B1FDD6470186D454AB8ABB5DF0">
    <w:name w:val="A30894B1FDD6470186D454AB8ABB5DF0"/>
  </w:style>
  <w:style w:type="paragraph" w:customStyle="1" w:styleId="3D959C963C3445369304704579BB42BD">
    <w:name w:val="3D959C963C3445369304704579BB42BD"/>
  </w:style>
  <w:style w:type="paragraph" w:customStyle="1" w:styleId="EE6A5D92CC3246738830669639549F7A">
    <w:name w:val="EE6A5D92CC3246738830669639549F7A"/>
  </w:style>
  <w:style w:type="paragraph" w:customStyle="1" w:styleId="9912BF05FC3549F99AF9A73A64CC25CA">
    <w:name w:val="9912BF05FC3549F99AF9A73A64CC25CA"/>
  </w:style>
  <w:style w:type="paragraph" w:customStyle="1" w:styleId="313B016B09CC490A8607E48EE4C89CF8">
    <w:name w:val="313B016B09CC490A8607E48EE4C89CF8"/>
  </w:style>
  <w:style w:type="paragraph" w:customStyle="1" w:styleId="C062F0EAE25D4C09840BB3446E595C66">
    <w:name w:val="C062F0EAE25D4C09840BB3446E595C66"/>
  </w:style>
  <w:style w:type="paragraph" w:customStyle="1" w:styleId="FC9C065B8264493DAE1BC916C4A57B1A">
    <w:name w:val="FC9C065B8264493DAE1BC916C4A57B1A"/>
  </w:style>
  <w:style w:type="paragraph" w:customStyle="1" w:styleId="43B41CB8221B4405858B778589EA29E3">
    <w:name w:val="43B41CB8221B4405858B778589EA29E3"/>
  </w:style>
  <w:style w:type="paragraph" w:customStyle="1" w:styleId="46133F59A05244A2A9C9534CD282B58C">
    <w:name w:val="46133F59A05244A2A9C9534CD282B58C"/>
  </w:style>
  <w:style w:type="paragraph" w:customStyle="1" w:styleId="DB71B786D7D24C4DB54752BC0FAF8255">
    <w:name w:val="DB71B786D7D24C4DB54752BC0FAF8255"/>
  </w:style>
  <w:style w:type="paragraph" w:customStyle="1" w:styleId="738C8EA870CA4B90AE2508AC7C34D036">
    <w:name w:val="738C8EA870CA4B90AE2508AC7C34D036"/>
  </w:style>
  <w:style w:type="paragraph" w:customStyle="1" w:styleId="316EFB02B73545B889D7CEECE56056B7">
    <w:name w:val="316EFB02B73545B889D7CEECE56056B7"/>
  </w:style>
  <w:style w:type="paragraph" w:customStyle="1" w:styleId="5B3A7ED68731449B9CEA30FC623F0160">
    <w:name w:val="5B3A7ED68731449B9CEA30FC623F0160"/>
  </w:style>
  <w:style w:type="paragraph" w:customStyle="1" w:styleId="B2B1A6193DE849F3B1B44B523BD5F770">
    <w:name w:val="B2B1A6193DE849F3B1B44B523BD5F770"/>
  </w:style>
  <w:style w:type="paragraph" w:customStyle="1" w:styleId="C52F7BB88B0140B2875BCABA1005108B">
    <w:name w:val="C52F7BB88B0140B2875BCABA1005108B"/>
  </w:style>
  <w:style w:type="paragraph" w:customStyle="1" w:styleId="1B9EFB8CC6E8477B8D42B14125C40B69">
    <w:name w:val="1B9EFB8CC6E8477B8D42B14125C40B69"/>
  </w:style>
  <w:style w:type="paragraph" w:customStyle="1" w:styleId="9FCDF54BD4334648A48B80EB541867A8">
    <w:name w:val="9FCDF54BD4334648A48B80EB541867A8"/>
  </w:style>
  <w:style w:type="paragraph" w:customStyle="1" w:styleId="7123C322DEB44979A2DA0FE5EBE90AB8">
    <w:name w:val="7123C322DEB44979A2DA0FE5EBE90AB8"/>
  </w:style>
  <w:style w:type="paragraph" w:customStyle="1" w:styleId="AEC6B6801CF94D7C8D6E669A6E16E742">
    <w:name w:val="AEC6B6801CF94D7C8D6E669A6E16E742"/>
  </w:style>
  <w:style w:type="paragraph" w:customStyle="1" w:styleId="74053BF1217948AA94001B1DF51C0E62">
    <w:name w:val="74053BF1217948AA94001B1DF51C0E62"/>
  </w:style>
  <w:style w:type="paragraph" w:customStyle="1" w:styleId="A7D89600F2674A45A0A495E291428093">
    <w:name w:val="A7D89600F2674A45A0A495E291428093"/>
  </w:style>
  <w:style w:type="paragraph" w:customStyle="1" w:styleId="E41ACAB528A24518B9D7D290805F0BED">
    <w:name w:val="E41ACAB528A24518B9D7D290805F0BED"/>
  </w:style>
  <w:style w:type="paragraph" w:customStyle="1" w:styleId="CAB19369C89C432FA2E5FABD9C285E6B">
    <w:name w:val="CAB19369C89C432FA2E5FABD9C285E6B"/>
  </w:style>
  <w:style w:type="paragraph" w:customStyle="1" w:styleId="258F0CC0DEF843FD986303032A9E4790">
    <w:name w:val="258F0CC0DEF843FD986303032A9E4790"/>
  </w:style>
  <w:style w:type="paragraph" w:customStyle="1" w:styleId="73A3A548E527469EA7666B6ED49253D8">
    <w:name w:val="73A3A548E527469EA7666B6ED49253D8"/>
  </w:style>
  <w:style w:type="paragraph" w:customStyle="1" w:styleId="8D48AD1E8D874E85BA211A1D1F865E09">
    <w:name w:val="8D48AD1E8D874E85BA211A1D1F865E09"/>
  </w:style>
  <w:style w:type="paragraph" w:customStyle="1" w:styleId="00A2553DD1F84F508996EC29841D12CF">
    <w:name w:val="00A2553DD1F84F508996EC29841D12CF"/>
  </w:style>
  <w:style w:type="paragraph" w:customStyle="1" w:styleId="6329FD5DC278484BA7C3868845B9F845">
    <w:name w:val="6329FD5DC278484BA7C3868845B9F845"/>
  </w:style>
  <w:style w:type="paragraph" w:customStyle="1" w:styleId="CC10B61A224F40D2BE59CBEF39F9C3F6">
    <w:name w:val="CC10B61A224F40D2BE59CBEF39F9C3F6"/>
  </w:style>
  <w:style w:type="paragraph" w:customStyle="1" w:styleId="DE924621D18D47B498E8E73316917891">
    <w:name w:val="DE924621D18D47B498E8E73316917891"/>
  </w:style>
  <w:style w:type="paragraph" w:customStyle="1" w:styleId="B6E478A9DF4744BE95EC5C1521DBBC8C">
    <w:name w:val="B6E478A9DF4744BE95EC5C1521DBBC8C"/>
  </w:style>
  <w:style w:type="paragraph" w:customStyle="1" w:styleId="82506B2120354CF599DF1927DB6C2DCA">
    <w:name w:val="82506B2120354CF599DF1927DB6C2DCA"/>
  </w:style>
  <w:style w:type="paragraph" w:customStyle="1" w:styleId="D4DB6213DE9E47ED958C853C138C3DC7">
    <w:name w:val="D4DB6213DE9E47ED958C853C138C3DC7"/>
  </w:style>
  <w:style w:type="paragraph" w:customStyle="1" w:styleId="B0FE9C430EEF4360A107B46269028684">
    <w:name w:val="B0FE9C430EEF4360A107B46269028684"/>
  </w:style>
  <w:style w:type="paragraph" w:customStyle="1" w:styleId="13B9D5CCC8264BC08E1B43026B37A086">
    <w:name w:val="13B9D5CCC8264BC08E1B43026B37A086"/>
  </w:style>
  <w:style w:type="paragraph" w:customStyle="1" w:styleId="8D8A63E2DC5941FE9588F6885F6C47C1">
    <w:name w:val="8D8A63E2DC5941FE9588F6885F6C47C1"/>
  </w:style>
  <w:style w:type="paragraph" w:customStyle="1" w:styleId="D1B83BAFB9F4445D87B7A532E2CC3058">
    <w:name w:val="D1B83BAFB9F4445D87B7A532E2CC3058"/>
  </w:style>
  <w:style w:type="paragraph" w:customStyle="1" w:styleId="D100BD637C6D49CAA9A0947C9956CAA2">
    <w:name w:val="D100BD637C6D49CAA9A0947C9956CAA2"/>
  </w:style>
  <w:style w:type="paragraph" w:customStyle="1" w:styleId="E08F9B2E3C734CA59970F97B84076F75">
    <w:name w:val="E08F9B2E3C734CA59970F97B84076F75"/>
  </w:style>
  <w:style w:type="paragraph" w:customStyle="1" w:styleId="128536B3258947E0836870A6969E7894">
    <w:name w:val="128536B3258947E0836870A6969E7894"/>
  </w:style>
  <w:style w:type="paragraph" w:customStyle="1" w:styleId="E38D982047584F69B887E74843E81605">
    <w:name w:val="E38D982047584F69B887E74843E816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F2F176242549D481154EF3827853FA">
    <w:name w:val="25F2F176242549D481154EF3827853FA"/>
  </w:style>
  <w:style w:type="paragraph" w:customStyle="1" w:styleId="13BEA58D3C2C4A80A504F7A0327542E5">
    <w:name w:val="13BEA58D3C2C4A80A504F7A0327542E5"/>
  </w:style>
  <w:style w:type="paragraph" w:customStyle="1" w:styleId="74E1EA3F0B18455D831BEE3F849364E6">
    <w:name w:val="74E1EA3F0B18455D831BEE3F849364E6"/>
  </w:style>
  <w:style w:type="paragraph" w:customStyle="1" w:styleId="5AD557E8EA404CA898EDD68FE34080A5">
    <w:name w:val="5AD557E8EA404CA898EDD68FE34080A5"/>
  </w:style>
  <w:style w:type="paragraph" w:customStyle="1" w:styleId="2F3E8BBC543C4B4D9A31870631673829">
    <w:name w:val="2F3E8BBC543C4B4D9A31870631673829"/>
  </w:style>
  <w:style w:type="paragraph" w:customStyle="1" w:styleId="59EA30F56BDA43BFB00BAB6717C4D15E">
    <w:name w:val="59EA30F56BDA43BFB00BAB6717C4D15E"/>
  </w:style>
  <w:style w:type="paragraph" w:customStyle="1" w:styleId="EFBB7F4F81B74E3AA686C64016ED2A68">
    <w:name w:val="EFBB7F4F81B74E3AA686C64016ED2A68"/>
  </w:style>
  <w:style w:type="paragraph" w:customStyle="1" w:styleId="79D7B90D70304E338691A28212FFE5BD">
    <w:name w:val="79D7B90D70304E338691A28212FFE5BD"/>
  </w:style>
  <w:style w:type="paragraph" w:customStyle="1" w:styleId="9B76612CE67048809F0A60F54B6C67F9">
    <w:name w:val="9B76612CE67048809F0A60F54B6C67F9"/>
  </w:style>
  <w:style w:type="paragraph" w:customStyle="1" w:styleId="5081C7B6E8384BB383A414C55806EDA7">
    <w:name w:val="5081C7B6E8384BB383A414C55806EDA7"/>
  </w:style>
  <w:style w:type="paragraph" w:customStyle="1" w:styleId="D89D733DDC5E4C568EAB092948384FD3">
    <w:name w:val="D89D733DDC5E4C568EAB092948384FD3"/>
  </w:style>
  <w:style w:type="paragraph" w:customStyle="1" w:styleId="34006AA81D534935AEB99EF5E89DCFA1">
    <w:name w:val="34006AA81D534935AEB99EF5E89DCFA1"/>
  </w:style>
  <w:style w:type="paragraph" w:customStyle="1" w:styleId="4A17944AC38D4565ABDF09AC959DC963">
    <w:name w:val="4A17944AC38D4565ABDF09AC959DC963"/>
  </w:style>
  <w:style w:type="paragraph" w:customStyle="1" w:styleId="5B085DC49FCD4F9D89DA87697371CAB2">
    <w:name w:val="5B085DC49FCD4F9D89DA87697371CAB2"/>
  </w:style>
  <w:style w:type="paragraph" w:customStyle="1" w:styleId="2228B0030FBE4C72816220263CC32153">
    <w:name w:val="2228B0030FBE4C72816220263CC32153"/>
  </w:style>
  <w:style w:type="paragraph" w:customStyle="1" w:styleId="C8445B3119294EBDA7A174199F1A1D19">
    <w:name w:val="C8445B3119294EBDA7A174199F1A1D19"/>
  </w:style>
  <w:style w:type="paragraph" w:customStyle="1" w:styleId="25D3286CABD346079F50E1E15AEC0F6E">
    <w:name w:val="25D3286CABD346079F50E1E15AEC0F6E"/>
  </w:style>
  <w:style w:type="paragraph" w:customStyle="1" w:styleId="1726717B956045B08AAF39AC0BCDD9D3">
    <w:name w:val="1726717B956045B08AAF39AC0BCDD9D3"/>
  </w:style>
  <w:style w:type="paragraph" w:customStyle="1" w:styleId="C5052AA72EF740F4A43150B4DDE600B2">
    <w:name w:val="C5052AA72EF740F4A43150B4DDE600B2"/>
  </w:style>
  <w:style w:type="paragraph" w:customStyle="1" w:styleId="54455DDC22E84CB2889BB9FACB4DE7F9">
    <w:name w:val="54455DDC22E84CB2889BB9FACB4DE7F9"/>
  </w:style>
  <w:style w:type="paragraph" w:customStyle="1" w:styleId="62209C85D336418FB1ACB4AED5EAD527">
    <w:name w:val="62209C85D336418FB1ACB4AED5EAD527"/>
  </w:style>
  <w:style w:type="paragraph" w:customStyle="1" w:styleId="1AEA13F69C184CE2BA60E89987E24A73">
    <w:name w:val="1AEA13F69C184CE2BA60E89987E24A73"/>
  </w:style>
  <w:style w:type="paragraph" w:customStyle="1" w:styleId="E84106A8767943F88C1D6FCF335EDFFC">
    <w:name w:val="E84106A8767943F88C1D6FCF335EDFFC"/>
  </w:style>
  <w:style w:type="paragraph" w:customStyle="1" w:styleId="A3A3E1633C5943EA992C9E6FD4CCA516">
    <w:name w:val="A3A3E1633C5943EA992C9E6FD4CCA516"/>
  </w:style>
  <w:style w:type="paragraph" w:customStyle="1" w:styleId="19A166FA5B184771BDAADA4C45130292">
    <w:name w:val="19A166FA5B184771BDAADA4C45130292"/>
  </w:style>
  <w:style w:type="paragraph" w:customStyle="1" w:styleId="7AFB5B8BF19C47D3B84D09BB7290AD77">
    <w:name w:val="7AFB5B8BF19C47D3B84D09BB7290AD77"/>
  </w:style>
  <w:style w:type="paragraph" w:customStyle="1" w:styleId="CA0D293A4BC84EDBAEC5E189FDE7522A">
    <w:name w:val="CA0D293A4BC84EDBAEC5E189FDE7522A"/>
  </w:style>
  <w:style w:type="paragraph" w:customStyle="1" w:styleId="4385266447BB41E1BDBBDC2FA3C727D4">
    <w:name w:val="4385266447BB41E1BDBBDC2FA3C727D4"/>
  </w:style>
  <w:style w:type="paragraph" w:customStyle="1" w:styleId="0954C63CEDE9436E894B16A23A9FA570">
    <w:name w:val="0954C63CEDE9436E894B16A23A9FA570"/>
  </w:style>
  <w:style w:type="paragraph" w:customStyle="1" w:styleId="B6A8C379A6844E8AA4691218378FC954">
    <w:name w:val="B6A8C379A6844E8AA4691218378FC954"/>
  </w:style>
  <w:style w:type="paragraph" w:customStyle="1" w:styleId="EA4F0E523BF64FD1A63EA19780002622">
    <w:name w:val="EA4F0E523BF64FD1A63EA19780002622"/>
  </w:style>
  <w:style w:type="paragraph" w:customStyle="1" w:styleId="7D5FA3C819CC4D03B8A95593C4E60485">
    <w:name w:val="7D5FA3C819CC4D03B8A95593C4E60485"/>
  </w:style>
  <w:style w:type="paragraph" w:customStyle="1" w:styleId="0026B9A804C64AC9AAD370348C990644">
    <w:name w:val="0026B9A804C64AC9AAD370348C990644"/>
  </w:style>
  <w:style w:type="paragraph" w:customStyle="1" w:styleId="7F483B82D9C348A8B24652226CB95CE8">
    <w:name w:val="7F483B82D9C348A8B24652226CB95CE8"/>
  </w:style>
  <w:style w:type="paragraph" w:customStyle="1" w:styleId="78C2F89DCEFD4381AB0D7B0DDE312A1B">
    <w:name w:val="78C2F89DCEFD4381AB0D7B0DDE312A1B"/>
  </w:style>
  <w:style w:type="paragraph" w:customStyle="1" w:styleId="FB18B287531C4A9E9C6711980296620A">
    <w:name w:val="FB18B287531C4A9E9C6711980296620A"/>
  </w:style>
  <w:style w:type="paragraph" w:customStyle="1" w:styleId="08A630663E5F49AC96E6392044A2F93D">
    <w:name w:val="08A630663E5F49AC96E6392044A2F93D"/>
  </w:style>
  <w:style w:type="paragraph" w:customStyle="1" w:styleId="4A497C0A2F664339B368087808D6BA2C">
    <w:name w:val="4A497C0A2F664339B368087808D6BA2C"/>
  </w:style>
  <w:style w:type="paragraph" w:customStyle="1" w:styleId="F903B66C0C2E40219CFC5A9DFBA52842">
    <w:name w:val="F903B66C0C2E40219CFC5A9DFBA52842"/>
  </w:style>
  <w:style w:type="paragraph" w:customStyle="1" w:styleId="249A6AAE96784E739AB858D3F1223EA2">
    <w:name w:val="249A6AAE96784E739AB858D3F1223EA2"/>
  </w:style>
  <w:style w:type="paragraph" w:customStyle="1" w:styleId="6F65A954D5B548CBA3CA667BA9F33321">
    <w:name w:val="6F65A954D5B548CBA3CA667BA9F33321"/>
  </w:style>
  <w:style w:type="paragraph" w:customStyle="1" w:styleId="6BAF0BA908C845BC9175EC7AEC36F23B">
    <w:name w:val="6BAF0BA908C845BC9175EC7AEC36F23B"/>
  </w:style>
  <w:style w:type="paragraph" w:customStyle="1" w:styleId="0A58B45A28EA49D9A7CCB8774B735980">
    <w:name w:val="0A58B45A28EA49D9A7CCB8774B735980"/>
  </w:style>
  <w:style w:type="paragraph" w:customStyle="1" w:styleId="E4784C653B0441E1AA561D83A179FD1D">
    <w:name w:val="E4784C653B0441E1AA561D83A179FD1D"/>
  </w:style>
  <w:style w:type="paragraph" w:customStyle="1" w:styleId="547AD1FF39404D23B8CEFC0B817D1C43">
    <w:name w:val="547AD1FF39404D23B8CEFC0B817D1C43"/>
  </w:style>
  <w:style w:type="paragraph" w:customStyle="1" w:styleId="FDD66A03D2EF42299723EB0C1BEC5BF2">
    <w:name w:val="FDD66A03D2EF42299723EB0C1BEC5BF2"/>
  </w:style>
  <w:style w:type="paragraph" w:customStyle="1" w:styleId="97534F7254FC4AE39E789108E535E358">
    <w:name w:val="97534F7254FC4AE39E789108E535E358"/>
  </w:style>
  <w:style w:type="paragraph" w:customStyle="1" w:styleId="902FDB6EF66C422A8A34EC2238517F3A">
    <w:name w:val="902FDB6EF66C422A8A34EC2238517F3A"/>
  </w:style>
  <w:style w:type="paragraph" w:customStyle="1" w:styleId="E16E989546574F428FD994BF74CFB109">
    <w:name w:val="E16E989546574F428FD994BF74CFB109"/>
  </w:style>
  <w:style w:type="paragraph" w:customStyle="1" w:styleId="04D420B58FEB49E58A83B7CCAC5BD987">
    <w:name w:val="04D420B58FEB49E58A83B7CCAC5BD987"/>
  </w:style>
  <w:style w:type="paragraph" w:customStyle="1" w:styleId="06FEA250877F4E5EA2B3440ECB4CDA6B">
    <w:name w:val="06FEA250877F4E5EA2B3440ECB4CDA6B"/>
  </w:style>
  <w:style w:type="paragraph" w:customStyle="1" w:styleId="09E02F03F1AB4EE489CB2F89D780433A">
    <w:name w:val="09E02F03F1AB4EE489CB2F89D780433A"/>
  </w:style>
  <w:style w:type="paragraph" w:customStyle="1" w:styleId="B48D257FC81D4FD2B0F6BBD2DC08102A">
    <w:name w:val="B48D257FC81D4FD2B0F6BBD2DC08102A"/>
  </w:style>
  <w:style w:type="paragraph" w:customStyle="1" w:styleId="A6356D10D6CE485AB1E4EDCD1F88A78A">
    <w:name w:val="A6356D10D6CE485AB1E4EDCD1F88A78A"/>
  </w:style>
  <w:style w:type="paragraph" w:customStyle="1" w:styleId="1A0843425D5F4F08B33E24EB9EDE20DC">
    <w:name w:val="1A0843425D5F4F08B33E24EB9EDE20DC"/>
  </w:style>
  <w:style w:type="paragraph" w:customStyle="1" w:styleId="4571BF08FD264B01852E111B5699CC5D">
    <w:name w:val="4571BF08FD264B01852E111B5699CC5D"/>
  </w:style>
  <w:style w:type="paragraph" w:customStyle="1" w:styleId="A80BD951F7D54D7489286D011CFDD7FC">
    <w:name w:val="A80BD951F7D54D7489286D011CFDD7FC"/>
  </w:style>
  <w:style w:type="paragraph" w:customStyle="1" w:styleId="A03FACCBBBE9481F8B471DEA59D7670D">
    <w:name w:val="A03FACCBBBE9481F8B471DEA59D7670D"/>
  </w:style>
  <w:style w:type="paragraph" w:customStyle="1" w:styleId="A8EDFB18D45043518E9F2AAB19A3C1A2">
    <w:name w:val="A8EDFB18D45043518E9F2AAB19A3C1A2"/>
  </w:style>
  <w:style w:type="paragraph" w:customStyle="1" w:styleId="01B0B8CD3E534BA9806FF10C10FBF17F">
    <w:name w:val="01B0B8CD3E534BA9806FF10C10FBF17F"/>
  </w:style>
  <w:style w:type="paragraph" w:customStyle="1" w:styleId="60EA380B730C4B33B7D67E706F46EB95">
    <w:name w:val="60EA380B730C4B33B7D67E706F46EB95"/>
  </w:style>
  <w:style w:type="paragraph" w:customStyle="1" w:styleId="2E485BBFCEF44D97892925DC657766FA">
    <w:name w:val="2E485BBFCEF44D97892925DC657766FA"/>
  </w:style>
  <w:style w:type="paragraph" w:customStyle="1" w:styleId="FA846241D5A7455399430FA1AA5FC9A0">
    <w:name w:val="FA846241D5A7455399430FA1AA5FC9A0"/>
  </w:style>
  <w:style w:type="paragraph" w:customStyle="1" w:styleId="EC71D7488C764BB7A00BFF815D9F47AE">
    <w:name w:val="EC71D7488C764BB7A00BFF815D9F47AE"/>
  </w:style>
  <w:style w:type="paragraph" w:customStyle="1" w:styleId="DEB59979FCF7487D90083B3A20A192DA">
    <w:name w:val="DEB59979FCF7487D90083B3A20A192DA"/>
  </w:style>
  <w:style w:type="paragraph" w:customStyle="1" w:styleId="16AF7FB1AD6E4101B0FB82F0086A20D0">
    <w:name w:val="16AF7FB1AD6E4101B0FB82F0086A20D0"/>
  </w:style>
  <w:style w:type="paragraph" w:customStyle="1" w:styleId="612F0E2C42834900ADE07C0BFD6C45CA">
    <w:name w:val="612F0E2C42834900ADE07C0BFD6C45CA"/>
  </w:style>
  <w:style w:type="paragraph" w:customStyle="1" w:styleId="C891D9D876614D249B0EE760CFB55F79">
    <w:name w:val="C891D9D876614D249B0EE760CFB55F79"/>
  </w:style>
  <w:style w:type="paragraph" w:customStyle="1" w:styleId="3DA27E2762E2478B8A0E64221A3B1984">
    <w:name w:val="3DA27E2762E2478B8A0E64221A3B1984"/>
  </w:style>
  <w:style w:type="paragraph" w:customStyle="1" w:styleId="13287F1A8D154FCCABD815D320C244EC">
    <w:name w:val="13287F1A8D154FCCABD815D320C244EC"/>
  </w:style>
  <w:style w:type="paragraph" w:customStyle="1" w:styleId="9B9B566C7DB04A929D34E5BDBDD3BB80">
    <w:name w:val="9B9B566C7DB04A929D34E5BDBDD3BB80"/>
  </w:style>
  <w:style w:type="paragraph" w:customStyle="1" w:styleId="D2CA613C415F402491F72E7BFCCE0545">
    <w:name w:val="D2CA613C415F402491F72E7BFCCE0545"/>
  </w:style>
  <w:style w:type="paragraph" w:customStyle="1" w:styleId="031327FF3F424C6FB710DE3CE1E0E6E5">
    <w:name w:val="031327FF3F424C6FB710DE3CE1E0E6E5"/>
  </w:style>
  <w:style w:type="paragraph" w:customStyle="1" w:styleId="4C008F78BE924530B32A1A61904091B1">
    <w:name w:val="4C008F78BE924530B32A1A61904091B1"/>
  </w:style>
  <w:style w:type="paragraph" w:customStyle="1" w:styleId="F08EEA7E08A44E5998D0764F63810096">
    <w:name w:val="F08EEA7E08A44E5998D0764F63810096"/>
  </w:style>
  <w:style w:type="paragraph" w:customStyle="1" w:styleId="AF8F11D806214CA390C5F43E1F633A56">
    <w:name w:val="AF8F11D806214CA390C5F43E1F633A56"/>
  </w:style>
  <w:style w:type="paragraph" w:customStyle="1" w:styleId="E76F4690C90847E4AF605FD865F9AE4F">
    <w:name w:val="E76F4690C90847E4AF605FD865F9AE4F"/>
  </w:style>
  <w:style w:type="paragraph" w:customStyle="1" w:styleId="A71F036B5A004E36BAB2011659BA0835">
    <w:name w:val="A71F036B5A004E36BAB2011659BA0835"/>
  </w:style>
  <w:style w:type="paragraph" w:customStyle="1" w:styleId="5804140B04A646DEB624AC635BCB2684">
    <w:name w:val="5804140B04A646DEB624AC635BCB2684"/>
  </w:style>
  <w:style w:type="paragraph" w:customStyle="1" w:styleId="5B9DEBC12C0F476CB5E4F242C18CFA40">
    <w:name w:val="5B9DEBC12C0F476CB5E4F242C18CFA40"/>
  </w:style>
  <w:style w:type="paragraph" w:customStyle="1" w:styleId="7B37F2B33E0640AFADB5B899506AC523">
    <w:name w:val="7B37F2B33E0640AFADB5B899506AC523"/>
  </w:style>
  <w:style w:type="paragraph" w:customStyle="1" w:styleId="6E65F2343F0C45409B7D37A7DF97BBA4">
    <w:name w:val="6E65F2343F0C45409B7D37A7DF97BBA4"/>
  </w:style>
  <w:style w:type="paragraph" w:customStyle="1" w:styleId="A10EE2765F0F4CDBBCFA7EBD943AE1E1">
    <w:name w:val="A10EE2765F0F4CDBBCFA7EBD943AE1E1"/>
  </w:style>
  <w:style w:type="paragraph" w:customStyle="1" w:styleId="2DB186367B244E0E94851038E1A0F98B">
    <w:name w:val="2DB186367B244E0E94851038E1A0F98B"/>
  </w:style>
  <w:style w:type="paragraph" w:customStyle="1" w:styleId="A758CFD2FC1142CB9609386DDD24AFBE">
    <w:name w:val="A758CFD2FC1142CB9609386DDD24AFBE"/>
  </w:style>
  <w:style w:type="paragraph" w:customStyle="1" w:styleId="7198B767E8544493945FF294E5CFD7C8">
    <w:name w:val="7198B767E8544493945FF294E5CFD7C8"/>
  </w:style>
  <w:style w:type="paragraph" w:customStyle="1" w:styleId="F971EF9E6DFF4140A5101DE2A9649D01">
    <w:name w:val="F971EF9E6DFF4140A5101DE2A9649D01"/>
  </w:style>
  <w:style w:type="paragraph" w:customStyle="1" w:styleId="0DDBEDFD89224607A7E0F301C4BD910A">
    <w:name w:val="0DDBEDFD89224607A7E0F301C4BD910A"/>
  </w:style>
  <w:style w:type="paragraph" w:customStyle="1" w:styleId="8BED942878644142A95249CAC9E7D04D">
    <w:name w:val="8BED942878644142A95249CAC9E7D04D"/>
  </w:style>
  <w:style w:type="paragraph" w:customStyle="1" w:styleId="2C0A19BB9BD2437AB1DAF9D730C14BFF">
    <w:name w:val="2C0A19BB9BD2437AB1DAF9D730C14BFF"/>
  </w:style>
  <w:style w:type="paragraph" w:customStyle="1" w:styleId="00B66D5AC2CB443B9816325DF10D9F87">
    <w:name w:val="00B66D5AC2CB443B9816325DF10D9F87"/>
  </w:style>
  <w:style w:type="paragraph" w:customStyle="1" w:styleId="C8E7D8C85C244615A0C1CCB745FEA4D5">
    <w:name w:val="C8E7D8C85C244615A0C1CCB745FEA4D5"/>
  </w:style>
  <w:style w:type="paragraph" w:customStyle="1" w:styleId="1E4A9E61D4AF4FEB901A2DE3CBA8C0CA">
    <w:name w:val="1E4A9E61D4AF4FEB901A2DE3CBA8C0CA"/>
  </w:style>
  <w:style w:type="paragraph" w:customStyle="1" w:styleId="A8869E457C29447C8507BE4DACAB01E4">
    <w:name w:val="A8869E457C29447C8507BE4DACAB01E4"/>
  </w:style>
  <w:style w:type="paragraph" w:customStyle="1" w:styleId="2FCAF6CBD3A442C9A57C1BDBDF13E211">
    <w:name w:val="2FCAF6CBD3A442C9A57C1BDBDF13E211"/>
  </w:style>
  <w:style w:type="paragraph" w:customStyle="1" w:styleId="A7E9B42880844A4BA710D332689E7AB0">
    <w:name w:val="A7E9B42880844A4BA710D332689E7AB0"/>
  </w:style>
  <w:style w:type="paragraph" w:customStyle="1" w:styleId="F6257C668CBC476EA0332D969D066A13">
    <w:name w:val="F6257C668CBC476EA0332D969D066A13"/>
  </w:style>
  <w:style w:type="paragraph" w:customStyle="1" w:styleId="C6C4696403F34BABA63E49B70011E818">
    <w:name w:val="C6C4696403F34BABA63E49B70011E818"/>
  </w:style>
  <w:style w:type="paragraph" w:customStyle="1" w:styleId="47FDA7F0B416429D9D930648AEEDD0E6">
    <w:name w:val="47FDA7F0B416429D9D930648AEEDD0E6"/>
  </w:style>
  <w:style w:type="paragraph" w:customStyle="1" w:styleId="D3ED75A3474D4FEE94DAA4FD075A46F2">
    <w:name w:val="D3ED75A3474D4FEE94DAA4FD075A46F2"/>
  </w:style>
  <w:style w:type="paragraph" w:customStyle="1" w:styleId="09852A774A5B4D879C48E56ACEBE6F9F">
    <w:name w:val="09852A774A5B4D879C48E56ACEBE6F9F"/>
  </w:style>
  <w:style w:type="paragraph" w:customStyle="1" w:styleId="ECF220A61CFE4B5B84489788D2A40233">
    <w:name w:val="ECF220A61CFE4B5B84489788D2A40233"/>
  </w:style>
  <w:style w:type="paragraph" w:customStyle="1" w:styleId="9696ED3D15D94828BBD0567ECC467932">
    <w:name w:val="9696ED3D15D94828BBD0567ECC467932"/>
  </w:style>
  <w:style w:type="paragraph" w:customStyle="1" w:styleId="95C703FD93004622BB60119BF1773BD8">
    <w:name w:val="95C703FD93004622BB60119BF1773BD8"/>
  </w:style>
  <w:style w:type="paragraph" w:customStyle="1" w:styleId="50B7DF1351DA46F38CAA7C7F77228C5F">
    <w:name w:val="50B7DF1351DA46F38CAA7C7F77228C5F"/>
  </w:style>
  <w:style w:type="paragraph" w:customStyle="1" w:styleId="09BF139E79A14FF5BE8690666DD112B5">
    <w:name w:val="09BF139E79A14FF5BE8690666DD112B5"/>
  </w:style>
  <w:style w:type="paragraph" w:customStyle="1" w:styleId="D1A54F1E55224CB696176EA541D49378">
    <w:name w:val="D1A54F1E55224CB696176EA541D49378"/>
  </w:style>
  <w:style w:type="paragraph" w:customStyle="1" w:styleId="1B40CB069D5F4D06AE44365E2318EF15">
    <w:name w:val="1B40CB069D5F4D06AE44365E2318EF15"/>
  </w:style>
  <w:style w:type="paragraph" w:customStyle="1" w:styleId="34A6976FE08743C2B7A71AFC5FE8B9DD">
    <w:name w:val="34A6976FE08743C2B7A71AFC5FE8B9DD"/>
  </w:style>
  <w:style w:type="paragraph" w:customStyle="1" w:styleId="209803C70296495EBFA80DF627946F50">
    <w:name w:val="209803C70296495EBFA80DF627946F50"/>
  </w:style>
  <w:style w:type="paragraph" w:customStyle="1" w:styleId="74D07E123DDC4E3FA0115C5601CF7D45">
    <w:name w:val="74D07E123DDC4E3FA0115C5601CF7D45"/>
  </w:style>
  <w:style w:type="paragraph" w:customStyle="1" w:styleId="E28478824B824D8D89A1EB37512D3E58">
    <w:name w:val="E28478824B824D8D89A1EB37512D3E58"/>
  </w:style>
  <w:style w:type="paragraph" w:customStyle="1" w:styleId="4364E4FC808945E49D80DD9167F6700B">
    <w:name w:val="4364E4FC808945E49D80DD9167F6700B"/>
  </w:style>
  <w:style w:type="paragraph" w:customStyle="1" w:styleId="BDD87B1E9C7E459E856B2EF5D81516A0">
    <w:name w:val="BDD87B1E9C7E459E856B2EF5D81516A0"/>
  </w:style>
  <w:style w:type="paragraph" w:customStyle="1" w:styleId="A4AEF617E91F490CBF95F4799E6F0874">
    <w:name w:val="A4AEF617E91F490CBF95F4799E6F0874"/>
  </w:style>
  <w:style w:type="paragraph" w:customStyle="1" w:styleId="BA6B991C4E2C412683F15EE099ABD3ED">
    <w:name w:val="BA6B991C4E2C412683F15EE099ABD3ED"/>
  </w:style>
  <w:style w:type="paragraph" w:customStyle="1" w:styleId="B31F5D08D2E646F1BB8147AE795A6C4E">
    <w:name w:val="B31F5D08D2E646F1BB8147AE795A6C4E"/>
  </w:style>
  <w:style w:type="paragraph" w:customStyle="1" w:styleId="DA0830EA5556492685D80BCBEECF5817">
    <w:name w:val="DA0830EA5556492685D80BCBEECF5817"/>
  </w:style>
  <w:style w:type="paragraph" w:customStyle="1" w:styleId="22903BFC20974668AB6B920D74792E5E">
    <w:name w:val="22903BFC20974668AB6B920D74792E5E"/>
  </w:style>
  <w:style w:type="paragraph" w:customStyle="1" w:styleId="2474319EE9D44C65BF4B60F1A022ED45">
    <w:name w:val="2474319EE9D44C65BF4B60F1A022ED45"/>
  </w:style>
  <w:style w:type="paragraph" w:customStyle="1" w:styleId="58341A52DE754F408DEF939A68C708E6">
    <w:name w:val="58341A52DE754F408DEF939A68C708E6"/>
  </w:style>
  <w:style w:type="paragraph" w:customStyle="1" w:styleId="0D2F751426784849AD7836B1A938D846">
    <w:name w:val="0D2F751426784849AD7836B1A938D846"/>
  </w:style>
  <w:style w:type="paragraph" w:customStyle="1" w:styleId="C646AE47D84842F79F92801A0ABC4984">
    <w:name w:val="C646AE47D84842F79F92801A0ABC4984"/>
  </w:style>
  <w:style w:type="paragraph" w:customStyle="1" w:styleId="B73E8B56EEE3410DAFBC94E6A208374A">
    <w:name w:val="B73E8B56EEE3410DAFBC94E6A208374A"/>
  </w:style>
  <w:style w:type="paragraph" w:customStyle="1" w:styleId="8A9D87019A15455CAE6C5BB8CFE80814">
    <w:name w:val="8A9D87019A15455CAE6C5BB8CFE80814"/>
  </w:style>
  <w:style w:type="paragraph" w:customStyle="1" w:styleId="36A02502E35747B79F8D28A75A126430">
    <w:name w:val="36A02502E35747B79F8D28A75A126430"/>
  </w:style>
  <w:style w:type="paragraph" w:customStyle="1" w:styleId="1F30C70F535648D7976F392ADDE1C333">
    <w:name w:val="1F30C70F535648D7976F392ADDE1C333"/>
  </w:style>
  <w:style w:type="paragraph" w:customStyle="1" w:styleId="D65D31AC5174488ABEFB1D456EE2EAC2">
    <w:name w:val="D65D31AC5174488ABEFB1D456EE2EAC2"/>
  </w:style>
  <w:style w:type="paragraph" w:customStyle="1" w:styleId="89C6F8A5C64D4509921A30FF9C6A156B">
    <w:name w:val="89C6F8A5C64D4509921A30FF9C6A156B"/>
  </w:style>
  <w:style w:type="paragraph" w:customStyle="1" w:styleId="7C02949489554BB3A78D4B89D2C0DF34">
    <w:name w:val="7C02949489554BB3A78D4B89D2C0DF34"/>
  </w:style>
  <w:style w:type="paragraph" w:customStyle="1" w:styleId="B66AFA4DB77B4F04900F376DBFDEACA8">
    <w:name w:val="B66AFA4DB77B4F04900F376DBFDEACA8"/>
  </w:style>
  <w:style w:type="paragraph" w:customStyle="1" w:styleId="357C1011A545487386387327FD71995B">
    <w:name w:val="357C1011A545487386387327FD71995B"/>
  </w:style>
  <w:style w:type="paragraph" w:customStyle="1" w:styleId="2CBF301292D04F7CA8E2C36C934772D7">
    <w:name w:val="2CBF301292D04F7CA8E2C36C934772D7"/>
  </w:style>
  <w:style w:type="paragraph" w:customStyle="1" w:styleId="7B412D4141EA4B989DEFE73F78E75364">
    <w:name w:val="7B412D4141EA4B989DEFE73F78E75364"/>
  </w:style>
  <w:style w:type="paragraph" w:customStyle="1" w:styleId="BDAA2CB9C86241D98951442C3DE1B10E">
    <w:name w:val="BDAA2CB9C86241D98951442C3DE1B10E"/>
  </w:style>
  <w:style w:type="paragraph" w:customStyle="1" w:styleId="45D4D9E6DEEE4AA7B0F1C2AA5A720C25">
    <w:name w:val="45D4D9E6DEEE4AA7B0F1C2AA5A720C25"/>
  </w:style>
  <w:style w:type="paragraph" w:customStyle="1" w:styleId="45DDA1479EA443DAA45649788EFC00B0">
    <w:name w:val="45DDA1479EA443DAA45649788EFC00B0"/>
  </w:style>
  <w:style w:type="paragraph" w:customStyle="1" w:styleId="D8ADD8A9A560461E89021090F4AF5438">
    <w:name w:val="D8ADD8A9A560461E89021090F4AF5438"/>
  </w:style>
  <w:style w:type="paragraph" w:customStyle="1" w:styleId="ABFC2070EF60442AA2C7CA7595424B81">
    <w:name w:val="ABFC2070EF60442AA2C7CA7595424B81"/>
  </w:style>
  <w:style w:type="paragraph" w:customStyle="1" w:styleId="E7E87B06683644D2B33D7384D04E1FDB">
    <w:name w:val="E7E87B06683644D2B33D7384D04E1FDB"/>
  </w:style>
  <w:style w:type="paragraph" w:customStyle="1" w:styleId="8F03B5BC61C2411497868AC0ACCF2494">
    <w:name w:val="8F03B5BC61C2411497868AC0ACCF2494"/>
  </w:style>
  <w:style w:type="paragraph" w:customStyle="1" w:styleId="F2F049D0A4394986B30898AF7562A18C">
    <w:name w:val="F2F049D0A4394986B30898AF7562A18C"/>
  </w:style>
  <w:style w:type="paragraph" w:customStyle="1" w:styleId="3DD01114635F4601A53EB6F2BD105F61">
    <w:name w:val="3DD01114635F4601A53EB6F2BD105F61"/>
  </w:style>
  <w:style w:type="paragraph" w:customStyle="1" w:styleId="AACD8E28F35A460AA06D0A2199D9EAA5">
    <w:name w:val="AACD8E28F35A460AA06D0A2199D9EAA5"/>
  </w:style>
  <w:style w:type="paragraph" w:customStyle="1" w:styleId="1B4B93F31BDE4E78AE26D0EFC9AA559F">
    <w:name w:val="1B4B93F31BDE4E78AE26D0EFC9AA559F"/>
  </w:style>
  <w:style w:type="paragraph" w:customStyle="1" w:styleId="F841ADB9F0C04C838D60501B25ADE9E4">
    <w:name w:val="F841ADB9F0C04C838D60501B25ADE9E4"/>
  </w:style>
  <w:style w:type="paragraph" w:customStyle="1" w:styleId="032DFE3A6479416C86292456AB4F9849">
    <w:name w:val="032DFE3A6479416C86292456AB4F9849"/>
  </w:style>
  <w:style w:type="paragraph" w:customStyle="1" w:styleId="DAEEE7EF278A4274802550D94A751337">
    <w:name w:val="DAEEE7EF278A4274802550D94A751337"/>
  </w:style>
  <w:style w:type="paragraph" w:customStyle="1" w:styleId="A96027EDA265430DB93123BF6B8371DD">
    <w:name w:val="A96027EDA265430DB93123BF6B8371DD"/>
  </w:style>
  <w:style w:type="paragraph" w:customStyle="1" w:styleId="0826E11B2F684D399EF2A7B43FDF191C">
    <w:name w:val="0826E11B2F684D399EF2A7B43FDF191C"/>
  </w:style>
  <w:style w:type="paragraph" w:customStyle="1" w:styleId="4847C429A5A84C788C2CEA3E63DBBB33">
    <w:name w:val="4847C429A5A84C788C2CEA3E63DBBB33"/>
  </w:style>
  <w:style w:type="paragraph" w:customStyle="1" w:styleId="5779DCC3578A4C6E8CB7C9257E667446">
    <w:name w:val="5779DCC3578A4C6E8CB7C9257E667446"/>
  </w:style>
  <w:style w:type="paragraph" w:customStyle="1" w:styleId="6D7E29AC43BA42BC9C3767F4FCC561BF">
    <w:name w:val="6D7E29AC43BA42BC9C3767F4FCC561BF"/>
  </w:style>
  <w:style w:type="paragraph" w:customStyle="1" w:styleId="D57DAD91BFB446CB855C9E07088CBD5B">
    <w:name w:val="D57DAD91BFB446CB855C9E07088CBD5B"/>
  </w:style>
  <w:style w:type="paragraph" w:customStyle="1" w:styleId="65C47F61B78E4531B232DFAD4844CEE3">
    <w:name w:val="65C47F61B78E4531B232DFAD4844CEE3"/>
  </w:style>
  <w:style w:type="paragraph" w:customStyle="1" w:styleId="6A90A9791A7E4E159CD518C4B0241D2E">
    <w:name w:val="6A90A9791A7E4E159CD518C4B0241D2E"/>
  </w:style>
  <w:style w:type="paragraph" w:customStyle="1" w:styleId="DF3C6BB2252D42348FEAE5362606C3E8">
    <w:name w:val="DF3C6BB2252D42348FEAE5362606C3E8"/>
  </w:style>
  <w:style w:type="paragraph" w:customStyle="1" w:styleId="5FB1F4870FAE4E449153BCA4856EE082">
    <w:name w:val="5FB1F4870FAE4E449153BCA4856EE082"/>
  </w:style>
  <w:style w:type="paragraph" w:customStyle="1" w:styleId="1C0C2440D8DD48E6B9CADD641F194B23">
    <w:name w:val="1C0C2440D8DD48E6B9CADD641F194B23"/>
  </w:style>
  <w:style w:type="paragraph" w:customStyle="1" w:styleId="77F634252CE74A65B2854EDF0A70331C">
    <w:name w:val="77F634252CE74A65B2854EDF0A70331C"/>
  </w:style>
  <w:style w:type="paragraph" w:customStyle="1" w:styleId="38D94D4505D54AEF9CA62AE7EB8BD641">
    <w:name w:val="38D94D4505D54AEF9CA62AE7EB8BD641"/>
  </w:style>
  <w:style w:type="paragraph" w:customStyle="1" w:styleId="D8B8CF8951134ADFB94D3208186B00DB">
    <w:name w:val="D8B8CF8951134ADFB94D3208186B00DB"/>
  </w:style>
  <w:style w:type="paragraph" w:customStyle="1" w:styleId="A30894B1FDD6470186D454AB8ABB5DF0">
    <w:name w:val="A30894B1FDD6470186D454AB8ABB5DF0"/>
  </w:style>
  <w:style w:type="paragraph" w:customStyle="1" w:styleId="3D959C963C3445369304704579BB42BD">
    <w:name w:val="3D959C963C3445369304704579BB42BD"/>
  </w:style>
  <w:style w:type="paragraph" w:customStyle="1" w:styleId="EE6A5D92CC3246738830669639549F7A">
    <w:name w:val="EE6A5D92CC3246738830669639549F7A"/>
  </w:style>
  <w:style w:type="paragraph" w:customStyle="1" w:styleId="9912BF05FC3549F99AF9A73A64CC25CA">
    <w:name w:val="9912BF05FC3549F99AF9A73A64CC25CA"/>
  </w:style>
  <w:style w:type="paragraph" w:customStyle="1" w:styleId="313B016B09CC490A8607E48EE4C89CF8">
    <w:name w:val="313B016B09CC490A8607E48EE4C89CF8"/>
  </w:style>
  <w:style w:type="paragraph" w:customStyle="1" w:styleId="C062F0EAE25D4C09840BB3446E595C66">
    <w:name w:val="C062F0EAE25D4C09840BB3446E595C66"/>
  </w:style>
  <w:style w:type="paragraph" w:customStyle="1" w:styleId="FC9C065B8264493DAE1BC916C4A57B1A">
    <w:name w:val="FC9C065B8264493DAE1BC916C4A57B1A"/>
  </w:style>
  <w:style w:type="paragraph" w:customStyle="1" w:styleId="43B41CB8221B4405858B778589EA29E3">
    <w:name w:val="43B41CB8221B4405858B778589EA29E3"/>
  </w:style>
  <w:style w:type="paragraph" w:customStyle="1" w:styleId="46133F59A05244A2A9C9534CD282B58C">
    <w:name w:val="46133F59A05244A2A9C9534CD282B58C"/>
  </w:style>
  <w:style w:type="paragraph" w:customStyle="1" w:styleId="DB71B786D7D24C4DB54752BC0FAF8255">
    <w:name w:val="DB71B786D7D24C4DB54752BC0FAF8255"/>
  </w:style>
  <w:style w:type="paragraph" w:customStyle="1" w:styleId="738C8EA870CA4B90AE2508AC7C34D036">
    <w:name w:val="738C8EA870CA4B90AE2508AC7C34D036"/>
  </w:style>
  <w:style w:type="paragraph" w:customStyle="1" w:styleId="316EFB02B73545B889D7CEECE56056B7">
    <w:name w:val="316EFB02B73545B889D7CEECE56056B7"/>
  </w:style>
  <w:style w:type="paragraph" w:customStyle="1" w:styleId="5B3A7ED68731449B9CEA30FC623F0160">
    <w:name w:val="5B3A7ED68731449B9CEA30FC623F0160"/>
  </w:style>
  <w:style w:type="paragraph" w:customStyle="1" w:styleId="B2B1A6193DE849F3B1B44B523BD5F770">
    <w:name w:val="B2B1A6193DE849F3B1B44B523BD5F770"/>
  </w:style>
  <w:style w:type="paragraph" w:customStyle="1" w:styleId="C52F7BB88B0140B2875BCABA1005108B">
    <w:name w:val="C52F7BB88B0140B2875BCABA1005108B"/>
  </w:style>
  <w:style w:type="paragraph" w:customStyle="1" w:styleId="1B9EFB8CC6E8477B8D42B14125C40B69">
    <w:name w:val="1B9EFB8CC6E8477B8D42B14125C40B69"/>
  </w:style>
  <w:style w:type="paragraph" w:customStyle="1" w:styleId="9FCDF54BD4334648A48B80EB541867A8">
    <w:name w:val="9FCDF54BD4334648A48B80EB541867A8"/>
  </w:style>
  <w:style w:type="paragraph" w:customStyle="1" w:styleId="7123C322DEB44979A2DA0FE5EBE90AB8">
    <w:name w:val="7123C322DEB44979A2DA0FE5EBE90AB8"/>
  </w:style>
  <w:style w:type="paragraph" w:customStyle="1" w:styleId="AEC6B6801CF94D7C8D6E669A6E16E742">
    <w:name w:val="AEC6B6801CF94D7C8D6E669A6E16E742"/>
  </w:style>
  <w:style w:type="paragraph" w:customStyle="1" w:styleId="74053BF1217948AA94001B1DF51C0E62">
    <w:name w:val="74053BF1217948AA94001B1DF51C0E62"/>
  </w:style>
  <w:style w:type="paragraph" w:customStyle="1" w:styleId="A7D89600F2674A45A0A495E291428093">
    <w:name w:val="A7D89600F2674A45A0A495E291428093"/>
  </w:style>
  <w:style w:type="paragraph" w:customStyle="1" w:styleId="E41ACAB528A24518B9D7D290805F0BED">
    <w:name w:val="E41ACAB528A24518B9D7D290805F0BED"/>
  </w:style>
  <w:style w:type="paragraph" w:customStyle="1" w:styleId="CAB19369C89C432FA2E5FABD9C285E6B">
    <w:name w:val="CAB19369C89C432FA2E5FABD9C285E6B"/>
  </w:style>
  <w:style w:type="paragraph" w:customStyle="1" w:styleId="258F0CC0DEF843FD986303032A9E4790">
    <w:name w:val="258F0CC0DEF843FD986303032A9E4790"/>
  </w:style>
  <w:style w:type="paragraph" w:customStyle="1" w:styleId="73A3A548E527469EA7666B6ED49253D8">
    <w:name w:val="73A3A548E527469EA7666B6ED49253D8"/>
  </w:style>
  <w:style w:type="paragraph" w:customStyle="1" w:styleId="8D48AD1E8D874E85BA211A1D1F865E09">
    <w:name w:val="8D48AD1E8D874E85BA211A1D1F865E09"/>
  </w:style>
  <w:style w:type="paragraph" w:customStyle="1" w:styleId="00A2553DD1F84F508996EC29841D12CF">
    <w:name w:val="00A2553DD1F84F508996EC29841D12CF"/>
  </w:style>
  <w:style w:type="paragraph" w:customStyle="1" w:styleId="6329FD5DC278484BA7C3868845B9F845">
    <w:name w:val="6329FD5DC278484BA7C3868845B9F845"/>
  </w:style>
  <w:style w:type="paragraph" w:customStyle="1" w:styleId="CC10B61A224F40D2BE59CBEF39F9C3F6">
    <w:name w:val="CC10B61A224F40D2BE59CBEF39F9C3F6"/>
  </w:style>
  <w:style w:type="paragraph" w:customStyle="1" w:styleId="DE924621D18D47B498E8E73316917891">
    <w:name w:val="DE924621D18D47B498E8E73316917891"/>
  </w:style>
  <w:style w:type="paragraph" w:customStyle="1" w:styleId="B6E478A9DF4744BE95EC5C1521DBBC8C">
    <w:name w:val="B6E478A9DF4744BE95EC5C1521DBBC8C"/>
  </w:style>
  <w:style w:type="paragraph" w:customStyle="1" w:styleId="82506B2120354CF599DF1927DB6C2DCA">
    <w:name w:val="82506B2120354CF599DF1927DB6C2DCA"/>
  </w:style>
  <w:style w:type="paragraph" w:customStyle="1" w:styleId="D4DB6213DE9E47ED958C853C138C3DC7">
    <w:name w:val="D4DB6213DE9E47ED958C853C138C3DC7"/>
  </w:style>
  <w:style w:type="paragraph" w:customStyle="1" w:styleId="B0FE9C430EEF4360A107B46269028684">
    <w:name w:val="B0FE9C430EEF4360A107B46269028684"/>
  </w:style>
  <w:style w:type="paragraph" w:customStyle="1" w:styleId="13B9D5CCC8264BC08E1B43026B37A086">
    <w:name w:val="13B9D5CCC8264BC08E1B43026B37A086"/>
  </w:style>
  <w:style w:type="paragraph" w:customStyle="1" w:styleId="8D8A63E2DC5941FE9588F6885F6C47C1">
    <w:name w:val="8D8A63E2DC5941FE9588F6885F6C47C1"/>
  </w:style>
  <w:style w:type="paragraph" w:customStyle="1" w:styleId="D1B83BAFB9F4445D87B7A532E2CC3058">
    <w:name w:val="D1B83BAFB9F4445D87B7A532E2CC3058"/>
  </w:style>
  <w:style w:type="paragraph" w:customStyle="1" w:styleId="D100BD637C6D49CAA9A0947C9956CAA2">
    <w:name w:val="D100BD637C6D49CAA9A0947C9956CAA2"/>
  </w:style>
  <w:style w:type="paragraph" w:customStyle="1" w:styleId="E08F9B2E3C734CA59970F97B84076F75">
    <w:name w:val="E08F9B2E3C734CA59970F97B84076F75"/>
  </w:style>
  <w:style w:type="paragraph" w:customStyle="1" w:styleId="128536B3258947E0836870A6969E7894">
    <w:name w:val="128536B3258947E0836870A6969E7894"/>
  </w:style>
  <w:style w:type="paragraph" w:customStyle="1" w:styleId="E38D982047584F69B887E74843E81605">
    <w:name w:val="E38D982047584F69B887E74843E816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olunteer List">
      <a:dk1>
        <a:sysClr val="windowText" lastClr="000000"/>
      </a:dk1>
      <a:lt1>
        <a:sysClr val="window" lastClr="FFFFFF"/>
      </a:lt1>
      <a:dk2>
        <a:srgbClr val="7C6A55"/>
      </a:dk2>
      <a:lt2>
        <a:srgbClr val="B5A593"/>
      </a:lt2>
      <a:accent1>
        <a:srgbClr val="B45340"/>
      </a:accent1>
      <a:accent2>
        <a:srgbClr val="5A83A9"/>
      </a:accent2>
      <a:accent3>
        <a:srgbClr val="799756"/>
      </a:accent3>
      <a:accent4>
        <a:srgbClr val="8D629D"/>
      </a:accent4>
      <a:accent5>
        <a:srgbClr val="8F2D53"/>
      </a:accent5>
      <a:accent6>
        <a:srgbClr val="349083"/>
      </a:accent6>
      <a:hlink>
        <a:srgbClr val="5A83A9"/>
      </a:hlink>
      <a:folHlink>
        <a:srgbClr val="8D629D"/>
      </a:folHlink>
    </a:clrScheme>
    <a:fontScheme name="Volunteer List">
      <a:majorFont>
        <a:latin typeface="Trebuchet MS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4AC377-0344-427D-A7EC-EBCD7483A50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F4E0AE2-7C43-4178-B5E1-EA87088B96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0F0DF6-8FCF-4083-8DBF-532F84CA7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tf04021442_win32.dotx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2022-12-23T10:36:00Z</dcterms:created>
  <dcterms:modified xsi:type="dcterms:W3CDTF">2022-12-23T10:40:00Z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